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B6" w:rsidRPr="004B0F49" w:rsidRDefault="000C06B6" w:rsidP="004B0F4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4B0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2017 год</w:t>
      </w:r>
    </w:p>
    <w:p w:rsidR="000C06B6" w:rsidRPr="00DB31A1" w:rsidRDefault="000C06B6" w:rsidP="004B0F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31A1">
        <w:rPr>
          <w:rFonts w:ascii="Times New Roman" w:hAnsi="Times New Roman" w:cs="Times New Roman"/>
          <w:sz w:val="28"/>
          <w:szCs w:val="28"/>
        </w:rPr>
        <w:t xml:space="preserve">Муниципальная программа «Социальная поддержка населения в муниципальном образовании «Эхирит-Булагатский район» </w:t>
      </w:r>
    </w:p>
    <w:p w:rsidR="000C06B6" w:rsidRPr="00DB31A1" w:rsidRDefault="000C06B6" w:rsidP="004B0F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31A1">
        <w:rPr>
          <w:rFonts w:ascii="Times New Roman" w:hAnsi="Times New Roman" w:cs="Times New Roman"/>
          <w:sz w:val="28"/>
          <w:szCs w:val="28"/>
        </w:rPr>
        <w:t xml:space="preserve"> на 2015-20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31A1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6B6" w:rsidRDefault="000C06B6" w:rsidP="004B0F49">
      <w:pPr>
        <w:tabs>
          <w:tab w:val="left" w:pos="2415"/>
          <w:tab w:val="center" w:pos="4549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0C06B6" w:rsidRDefault="000C06B6" w:rsidP="004B0F49">
      <w:pPr>
        <w:tabs>
          <w:tab w:val="left" w:pos="2415"/>
          <w:tab w:val="center" w:pos="4549"/>
        </w:tabs>
        <w:spacing w:after="0" w:line="240" w:lineRule="auto"/>
        <w:jc w:val="both"/>
        <w:rPr>
          <w:sz w:val="28"/>
          <w:szCs w:val="28"/>
        </w:rPr>
      </w:pPr>
      <w:r w:rsidRPr="004B0F49">
        <w:rPr>
          <w:sz w:val="28"/>
          <w:szCs w:val="28"/>
        </w:rPr>
        <w:t xml:space="preserve">            </w:t>
      </w:r>
      <w:r w:rsidRPr="00D61900">
        <w:rPr>
          <w:sz w:val="28"/>
          <w:szCs w:val="28"/>
        </w:rPr>
        <w:t>Муниципальная программа «Социальная поддержка населения в муниципальном образовании «Эхирит-Булагатский район» на 2015-20</w:t>
      </w:r>
      <w:r>
        <w:rPr>
          <w:sz w:val="28"/>
          <w:szCs w:val="28"/>
        </w:rPr>
        <w:t>21</w:t>
      </w:r>
      <w:r w:rsidRPr="00D61900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утвержденная Постановлением Мэра от 09.10.2014г. № 1468 претерпела следующие изменения:</w:t>
      </w:r>
    </w:p>
    <w:p w:rsidR="000C06B6" w:rsidRPr="00654201" w:rsidRDefault="000C06B6" w:rsidP="004B0F49">
      <w:pPr>
        <w:pStyle w:val="ListParagraph"/>
        <w:tabs>
          <w:tab w:val="left" w:pos="2415"/>
          <w:tab w:val="center" w:pos="4549"/>
        </w:tabs>
        <w:spacing w:after="0" w:line="240" w:lineRule="auto"/>
        <w:ind w:left="0"/>
        <w:jc w:val="both"/>
        <w:rPr>
          <w:sz w:val="28"/>
          <w:szCs w:val="28"/>
        </w:rPr>
      </w:pPr>
      <w:r w:rsidRPr="004B0F49">
        <w:rPr>
          <w:sz w:val="28"/>
          <w:szCs w:val="28"/>
        </w:rPr>
        <w:t>1.</w:t>
      </w:r>
      <w:r w:rsidRPr="00654201">
        <w:rPr>
          <w:sz w:val="28"/>
          <w:szCs w:val="28"/>
        </w:rPr>
        <w:t xml:space="preserve">Постановление «О внесении изменений в муниципальную программу» от </w:t>
      </w:r>
      <w:r>
        <w:rPr>
          <w:sz w:val="28"/>
          <w:szCs w:val="28"/>
        </w:rPr>
        <w:t>29.12.2016</w:t>
      </w:r>
      <w:r w:rsidRPr="00654201">
        <w:rPr>
          <w:sz w:val="28"/>
          <w:szCs w:val="28"/>
        </w:rPr>
        <w:t xml:space="preserve"> № </w:t>
      </w:r>
      <w:r>
        <w:rPr>
          <w:sz w:val="28"/>
          <w:szCs w:val="28"/>
        </w:rPr>
        <w:t>653</w:t>
      </w:r>
      <w:r w:rsidRPr="00654201">
        <w:rPr>
          <w:sz w:val="28"/>
          <w:szCs w:val="28"/>
        </w:rPr>
        <w:t>;</w:t>
      </w:r>
    </w:p>
    <w:p w:rsidR="000C06B6" w:rsidRPr="004B0F49" w:rsidRDefault="000C06B6" w:rsidP="004B0F49">
      <w:pPr>
        <w:pStyle w:val="ListParagraph"/>
        <w:tabs>
          <w:tab w:val="left" w:pos="2415"/>
          <w:tab w:val="center" w:pos="4549"/>
        </w:tabs>
        <w:spacing w:after="0" w:line="240" w:lineRule="auto"/>
        <w:ind w:left="0"/>
        <w:jc w:val="both"/>
        <w:rPr>
          <w:sz w:val="28"/>
          <w:szCs w:val="28"/>
        </w:rPr>
      </w:pPr>
      <w:r w:rsidRPr="004B0F49">
        <w:rPr>
          <w:sz w:val="28"/>
          <w:szCs w:val="28"/>
        </w:rPr>
        <w:t>2.</w:t>
      </w:r>
      <w:r w:rsidRPr="00654201">
        <w:rPr>
          <w:sz w:val="28"/>
          <w:szCs w:val="28"/>
        </w:rPr>
        <w:t xml:space="preserve">Постановление «О внесении изменений в муниципальную программу» от </w:t>
      </w:r>
      <w:r>
        <w:rPr>
          <w:sz w:val="28"/>
          <w:szCs w:val="28"/>
        </w:rPr>
        <w:t>30.12.2016</w:t>
      </w:r>
      <w:r w:rsidRPr="00654201">
        <w:rPr>
          <w:sz w:val="28"/>
          <w:szCs w:val="28"/>
        </w:rPr>
        <w:t xml:space="preserve"> № </w:t>
      </w:r>
      <w:r>
        <w:rPr>
          <w:sz w:val="28"/>
          <w:szCs w:val="28"/>
        </w:rPr>
        <w:t>530</w:t>
      </w:r>
      <w:r w:rsidRPr="00654201">
        <w:rPr>
          <w:sz w:val="28"/>
          <w:szCs w:val="28"/>
        </w:rPr>
        <w:t>;</w:t>
      </w:r>
    </w:p>
    <w:p w:rsidR="000C06B6" w:rsidRPr="00654201" w:rsidRDefault="000C06B6" w:rsidP="004B0F49">
      <w:pPr>
        <w:pStyle w:val="ListParagraph"/>
        <w:tabs>
          <w:tab w:val="left" w:pos="2415"/>
          <w:tab w:val="center" w:pos="4549"/>
        </w:tabs>
        <w:spacing w:after="0" w:line="240" w:lineRule="auto"/>
        <w:ind w:left="0"/>
        <w:jc w:val="both"/>
        <w:rPr>
          <w:sz w:val="28"/>
          <w:szCs w:val="28"/>
        </w:rPr>
      </w:pPr>
      <w:r w:rsidRPr="004B0F49">
        <w:rPr>
          <w:sz w:val="28"/>
          <w:szCs w:val="28"/>
        </w:rPr>
        <w:t>3.</w:t>
      </w:r>
      <w:r w:rsidRPr="004D03BE">
        <w:rPr>
          <w:sz w:val="28"/>
          <w:szCs w:val="28"/>
        </w:rPr>
        <w:t xml:space="preserve">Постановление «О внесении изменений в муниципальную программу» от </w:t>
      </w:r>
      <w:r>
        <w:rPr>
          <w:sz w:val="28"/>
          <w:szCs w:val="28"/>
        </w:rPr>
        <w:t xml:space="preserve">13.04.2017 </w:t>
      </w:r>
      <w:r w:rsidRPr="00654201">
        <w:rPr>
          <w:sz w:val="28"/>
          <w:szCs w:val="28"/>
        </w:rPr>
        <w:t xml:space="preserve">г. № </w:t>
      </w:r>
      <w:r>
        <w:rPr>
          <w:sz w:val="28"/>
          <w:szCs w:val="28"/>
        </w:rPr>
        <w:t>203</w:t>
      </w:r>
      <w:r w:rsidRPr="00654201">
        <w:rPr>
          <w:sz w:val="28"/>
          <w:szCs w:val="28"/>
        </w:rPr>
        <w:t>;</w:t>
      </w:r>
    </w:p>
    <w:p w:rsidR="000C06B6" w:rsidRPr="004B0F49" w:rsidRDefault="000C06B6" w:rsidP="004B0F49">
      <w:pPr>
        <w:pStyle w:val="ListParagraph"/>
        <w:tabs>
          <w:tab w:val="left" w:pos="2415"/>
          <w:tab w:val="center" w:pos="4549"/>
        </w:tabs>
        <w:spacing w:after="0" w:line="240" w:lineRule="auto"/>
        <w:ind w:left="0"/>
        <w:jc w:val="both"/>
        <w:rPr>
          <w:sz w:val="28"/>
          <w:szCs w:val="28"/>
        </w:rPr>
      </w:pPr>
      <w:r w:rsidRPr="004B0F49">
        <w:rPr>
          <w:sz w:val="28"/>
          <w:szCs w:val="28"/>
        </w:rPr>
        <w:t>4.</w:t>
      </w:r>
      <w:r w:rsidRPr="004D03BE">
        <w:rPr>
          <w:sz w:val="28"/>
          <w:szCs w:val="28"/>
        </w:rPr>
        <w:t xml:space="preserve">Постановление «О внесении изменений в муниципальную программу» от </w:t>
      </w:r>
      <w:r>
        <w:rPr>
          <w:sz w:val="28"/>
          <w:szCs w:val="28"/>
        </w:rPr>
        <w:t xml:space="preserve">20.07.2017 </w:t>
      </w:r>
      <w:r w:rsidRPr="004D03BE">
        <w:rPr>
          <w:sz w:val="28"/>
          <w:szCs w:val="28"/>
        </w:rPr>
        <w:t xml:space="preserve">г. № </w:t>
      </w:r>
      <w:r>
        <w:rPr>
          <w:sz w:val="28"/>
          <w:szCs w:val="28"/>
        </w:rPr>
        <w:t>609</w:t>
      </w:r>
      <w:r w:rsidRPr="004D03BE">
        <w:rPr>
          <w:sz w:val="28"/>
          <w:szCs w:val="28"/>
        </w:rPr>
        <w:t>;</w:t>
      </w:r>
    </w:p>
    <w:p w:rsidR="000C06B6" w:rsidRPr="00DB31A1" w:rsidRDefault="000C06B6" w:rsidP="004B0F49">
      <w:pPr>
        <w:pStyle w:val="ListParagraph"/>
        <w:tabs>
          <w:tab w:val="left" w:pos="2415"/>
          <w:tab w:val="center" w:pos="4549"/>
        </w:tabs>
        <w:spacing w:after="0" w:line="240" w:lineRule="auto"/>
        <w:ind w:left="0"/>
        <w:jc w:val="both"/>
        <w:rPr>
          <w:sz w:val="28"/>
          <w:szCs w:val="28"/>
        </w:rPr>
      </w:pPr>
      <w:r w:rsidRPr="004B0F49">
        <w:rPr>
          <w:sz w:val="28"/>
          <w:szCs w:val="28"/>
        </w:rPr>
        <w:t>5.</w:t>
      </w:r>
      <w:r w:rsidRPr="00DB31A1">
        <w:rPr>
          <w:sz w:val="28"/>
          <w:szCs w:val="28"/>
        </w:rPr>
        <w:t xml:space="preserve">Постановление «О внесении изменений в муниципальную программу» от </w:t>
      </w:r>
      <w:r>
        <w:rPr>
          <w:sz w:val="28"/>
          <w:szCs w:val="28"/>
        </w:rPr>
        <w:t>09.11</w:t>
      </w:r>
      <w:r w:rsidRPr="00DB31A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B31A1">
        <w:rPr>
          <w:sz w:val="28"/>
          <w:szCs w:val="28"/>
        </w:rPr>
        <w:t xml:space="preserve"> № </w:t>
      </w:r>
      <w:r>
        <w:rPr>
          <w:sz w:val="28"/>
          <w:szCs w:val="28"/>
        </w:rPr>
        <w:t>1007</w:t>
      </w:r>
      <w:r w:rsidRPr="00DB31A1">
        <w:rPr>
          <w:sz w:val="28"/>
          <w:szCs w:val="28"/>
        </w:rPr>
        <w:t>;</w:t>
      </w:r>
    </w:p>
    <w:p w:rsidR="000C06B6" w:rsidRPr="00DB31A1" w:rsidRDefault="000C06B6" w:rsidP="004B0F49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4B0F49">
        <w:rPr>
          <w:sz w:val="28"/>
          <w:szCs w:val="28"/>
        </w:rPr>
        <w:t>6.</w:t>
      </w:r>
      <w:r w:rsidRPr="00DB31A1">
        <w:rPr>
          <w:sz w:val="28"/>
          <w:szCs w:val="28"/>
        </w:rPr>
        <w:t xml:space="preserve">Постановление «О внесении изменений в муниципальную программу» от </w:t>
      </w:r>
      <w:r>
        <w:rPr>
          <w:sz w:val="28"/>
          <w:szCs w:val="28"/>
        </w:rPr>
        <w:t>14</w:t>
      </w:r>
      <w:r w:rsidRPr="00DB31A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B31A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B31A1">
        <w:rPr>
          <w:sz w:val="28"/>
          <w:szCs w:val="28"/>
        </w:rPr>
        <w:t xml:space="preserve"> № </w:t>
      </w:r>
      <w:r>
        <w:rPr>
          <w:sz w:val="28"/>
          <w:szCs w:val="28"/>
        </w:rPr>
        <w:t>1123</w:t>
      </w:r>
      <w:r w:rsidRPr="00DB31A1">
        <w:rPr>
          <w:sz w:val="28"/>
          <w:szCs w:val="28"/>
        </w:rPr>
        <w:t>;</w:t>
      </w:r>
    </w:p>
    <w:p w:rsidR="000C06B6" w:rsidRPr="004B0F49" w:rsidRDefault="000C06B6" w:rsidP="004B0F49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4B0F49">
        <w:rPr>
          <w:sz w:val="28"/>
          <w:szCs w:val="28"/>
        </w:rPr>
        <w:t>7.</w:t>
      </w:r>
      <w:r w:rsidRPr="00DB31A1">
        <w:rPr>
          <w:sz w:val="28"/>
          <w:szCs w:val="28"/>
        </w:rPr>
        <w:t xml:space="preserve">Постановление «О внесении изменений в муниципальную программу» от </w:t>
      </w:r>
      <w:r>
        <w:rPr>
          <w:sz w:val="28"/>
          <w:szCs w:val="28"/>
        </w:rPr>
        <w:t>28.12.2017</w:t>
      </w:r>
      <w:r w:rsidRPr="00DB31A1">
        <w:rPr>
          <w:sz w:val="28"/>
          <w:szCs w:val="28"/>
        </w:rPr>
        <w:t xml:space="preserve"> № </w:t>
      </w:r>
      <w:r>
        <w:rPr>
          <w:sz w:val="28"/>
          <w:szCs w:val="28"/>
        </w:rPr>
        <w:t>1165.</w:t>
      </w:r>
    </w:p>
    <w:p w:rsidR="000C06B6" w:rsidRPr="004B0F49" w:rsidRDefault="000C06B6" w:rsidP="004B0F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</w:p>
    <w:p w:rsidR="000C06B6" w:rsidRDefault="000C06B6" w:rsidP="004B0F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Pr="00EF4B6B">
        <w:rPr>
          <w:sz w:val="28"/>
          <w:szCs w:val="28"/>
          <w:lang w:eastAsia="ru-RU"/>
        </w:rPr>
        <w:t>ценк</w:t>
      </w:r>
      <w:r>
        <w:rPr>
          <w:sz w:val="28"/>
          <w:szCs w:val="28"/>
          <w:lang w:eastAsia="ru-RU"/>
        </w:rPr>
        <w:t xml:space="preserve">а эффективности </w:t>
      </w:r>
      <w:r w:rsidRPr="00EF4B6B">
        <w:rPr>
          <w:sz w:val="28"/>
          <w:szCs w:val="28"/>
          <w:lang w:eastAsia="ru-RU"/>
        </w:rPr>
        <w:t xml:space="preserve">реализации </w:t>
      </w:r>
      <w:r w:rsidRPr="00D61900">
        <w:rPr>
          <w:sz w:val="28"/>
          <w:szCs w:val="28"/>
        </w:rPr>
        <w:t xml:space="preserve">муниципальной программы «Социальная поддержка населения вмуниципальном образовании </w:t>
      </w:r>
    </w:p>
    <w:p w:rsidR="000C06B6" w:rsidRDefault="000C06B6" w:rsidP="004B0F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  <w:r w:rsidRPr="00D61900">
        <w:rPr>
          <w:sz w:val="28"/>
          <w:szCs w:val="28"/>
        </w:rPr>
        <w:t>«Эхирит-Булагатский район</w:t>
      </w:r>
      <w:r>
        <w:rPr>
          <w:sz w:val="28"/>
          <w:szCs w:val="28"/>
        </w:rPr>
        <w:t xml:space="preserve">» </w:t>
      </w:r>
      <w:r w:rsidRPr="00D61900">
        <w:rPr>
          <w:sz w:val="28"/>
          <w:szCs w:val="28"/>
          <w:lang w:eastAsia="ru-RU"/>
        </w:rPr>
        <w:t>на 2015-20</w:t>
      </w:r>
      <w:r>
        <w:rPr>
          <w:sz w:val="28"/>
          <w:szCs w:val="28"/>
          <w:lang w:eastAsia="ru-RU"/>
        </w:rPr>
        <w:t>21гг.» за 2017 год</w:t>
      </w:r>
    </w:p>
    <w:p w:rsidR="000C06B6" w:rsidRPr="00D61900" w:rsidRDefault="000C06B6" w:rsidP="004B0F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</w:p>
    <w:p w:rsidR="000C06B6" w:rsidRPr="00EF4B6B" w:rsidRDefault="000C06B6" w:rsidP="004B0F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 xml:space="preserve"> Основными этапами эффективности реализации подпрограммы являются:</w:t>
      </w:r>
    </w:p>
    <w:p w:rsidR="000C06B6" w:rsidRPr="000E44D5" w:rsidRDefault="000C06B6" w:rsidP="004B0F49">
      <w:pPr>
        <w:pStyle w:val="a1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E44D5">
        <w:rPr>
          <w:rFonts w:ascii="Times New Roman" w:hAnsi="Times New Roman" w:cs="Times New Roman"/>
          <w:sz w:val="28"/>
          <w:szCs w:val="28"/>
        </w:rPr>
        <w:t>1.</w:t>
      </w:r>
      <w:r w:rsidRPr="000E44D5"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Сведения о достижении целевых показателей подпрограмм и ВЦП;</w:t>
      </w:r>
    </w:p>
    <w:p w:rsidR="000C06B6" w:rsidRDefault="000C06B6" w:rsidP="004B0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0E44D5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Pr="00EF4B6B">
        <w:rPr>
          <w:sz w:val="28"/>
          <w:szCs w:val="28"/>
          <w:lang w:eastAsia="ru-RU"/>
        </w:rPr>
        <w:t xml:space="preserve"> Расчет индекса эффективности реализации подпрограмм.</w:t>
      </w:r>
    </w:p>
    <w:p w:rsidR="000C06B6" w:rsidRDefault="000C06B6" w:rsidP="004B0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0C06B6" w:rsidRPr="002F4734" w:rsidRDefault="000C06B6" w:rsidP="00E63F63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4734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Сведения</w:t>
      </w:r>
    </w:p>
    <w:p w:rsidR="000C06B6" w:rsidRPr="002F4734" w:rsidRDefault="000C06B6" w:rsidP="00E63F63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4734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достижении целевых показателей подпрограмм и ВЦП</w:t>
      </w:r>
    </w:p>
    <w:p w:rsidR="000C06B6" w:rsidRPr="00347C1E" w:rsidRDefault="000C06B6" w:rsidP="00E63F63">
      <w:pPr>
        <w:jc w:val="both"/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303"/>
        <w:gridCol w:w="1701"/>
        <w:gridCol w:w="1701"/>
        <w:gridCol w:w="1560"/>
      </w:tblGrid>
      <w:tr w:rsidR="000C06B6" w:rsidRPr="00347C1E">
        <w:tc>
          <w:tcPr>
            <w:tcW w:w="800" w:type="dxa"/>
          </w:tcPr>
          <w:p w:rsidR="000C06B6" w:rsidRPr="00192C2B" w:rsidRDefault="000C06B6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03" w:type="dxa"/>
          </w:tcPr>
          <w:p w:rsidR="000C06B6" w:rsidRPr="00165253" w:rsidRDefault="000C06B6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5253">
              <w:rPr>
                <w:rFonts w:ascii="Times New Roman" w:hAnsi="Times New Roman" w:cs="Times New Roman"/>
              </w:rPr>
              <w:t>оциальн</w:t>
            </w:r>
            <w:r>
              <w:rPr>
                <w:rFonts w:ascii="Times New Roman" w:hAnsi="Times New Roman" w:cs="Times New Roman"/>
              </w:rPr>
              <w:t>ая</w:t>
            </w:r>
            <w:r w:rsidRPr="00165253">
              <w:rPr>
                <w:rFonts w:ascii="Times New Roman" w:hAnsi="Times New Roman" w:cs="Times New Roman"/>
              </w:rPr>
              <w:t xml:space="preserve"> поддержк</w:t>
            </w:r>
            <w:r>
              <w:rPr>
                <w:rFonts w:ascii="Times New Roman" w:hAnsi="Times New Roman" w:cs="Times New Roman"/>
              </w:rPr>
              <w:t>а</w:t>
            </w:r>
            <w:r w:rsidRPr="00165253">
              <w:rPr>
                <w:rFonts w:ascii="Times New Roman" w:hAnsi="Times New Roman" w:cs="Times New Roman"/>
              </w:rPr>
              <w:t xml:space="preserve"> населения в муниципальном образовании «Эхирит-Булагатский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65253">
              <w:rPr>
                <w:rFonts w:ascii="Times New Roman" w:hAnsi="Times New Roman" w:cs="Times New Roman"/>
              </w:rPr>
              <w:t xml:space="preserve"> на 2015-2021 годы.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60" w:type="dxa"/>
          </w:tcPr>
          <w:p w:rsidR="000C06B6" w:rsidRPr="00192C2B" w:rsidRDefault="000C06B6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Отклонение, %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3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Объемы финансирования, руб.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21 019 039,50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21 019 039,50</w:t>
            </w:r>
          </w:p>
        </w:tc>
        <w:tc>
          <w:tcPr>
            <w:tcW w:w="156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18 771 703,00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18 771 703,00</w:t>
            </w:r>
          </w:p>
        </w:tc>
        <w:tc>
          <w:tcPr>
            <w:tcW w:w="156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701" w:type="dxa"/>
          </w:tcPr>
          <w:p w:rsidR="000C06B6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11 020 416,00</w:t>
            </w:r>
          </w:p>
        </w:tc>
        <w:tc>
          <w:tcPr>
            <w:tcW w:w="1701" w:type="dxa"/>
          </w:tcPr>
          <w:p w:rsidR="000C06B6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11 020 416,00</w:t>
            </w:r>
          </w:p>
        </w:tc>
        <w:tc>
          <w:tcPr>
            <w:tcW w:w="1560" w:type="dxa"/>
          </w:tcPr>
          <w:p w:rsidR="000C06B6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65" w:type="dxa"/>
            <w:gridSpan w:val="4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Целевые показатели результатов деятельности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4B2FA3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03" w:type="dxa"/>
          </w:tcPr>
          <w:p w:rsidR="000C06B6" w:rsidRPr="00EF2364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 w:rsidRPr="00EF2364">
              <w:rPr>
                <w:rFonts w:ascii="Times New Roman" w:hAnsi="Times New Roman" w:cs="Times New Roman"/>
                <w:color w:val="000000"/>
              </w:rPr>
              <w:t>Доля граждан, получивших меры социальной поддержки от общего количества получателей мер социальной поддержки, средства на выплату которых предусмотрены решением о бюджете на текущий финансовый год и плановый период (свыше 70 %-1, ниже 70 %-0)</w:t>
            </w:r>
            <w:r w:rsidRPr="00EF2364">
              <w:rPr>
                <w:rFonts w:ascii="Times New Roman" w:hAnsi="Times New Roman" w:cs="Times New Roman"/>
              </w:rPr>
              <w:t>, индекс: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C06B6" w:rsidRPr="00192C2B" w:rsidRDefault="000C06B6" w:rsidP="004B2F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C06B6" w:rsidRPr="00192C2B" w:rsidRDefault="000C06B6" w:rsidP="004B2FA3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C06B6" w:rsidRDefault="000C06B6" w:rsidP="002A74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</w:p>
    <w:p w:rsidR="000C06B6" w:rsidRPr="00D151B9" w:rsidRDefault="000C06B6" w:rsidP="004A48EB">
      <w:pPr>
        <w:tabs>
          <w:tab w:val="left" w:pos="2415"/>
          <w:tab w:val="center" w:pos="4549"/>
        </w:tabs>
        <w:ind w:left="-180" w:right="281" w:firstLine="180"/>
        <w:jc w:val="center"/>
        <w:rPr>
          <w:sz w:val="28"/>
          <w:szCs w:val="28"/>
        </w:rPr>
      </w:pPr>
      <w:r w:rsidRPr="00D151B9">
        <w:rPr>
          <w:sz w:val="28"/>
          <w:szCs w:val="28"/>
          <w:lang w:eastAsia="ru-RU"/>
        </w:rPr>
        <w:t>2. Расчет индекса эффективности реализации подпрограмм</w:t>
      </w:r>
    </w:p>
    <w:p w:rsidR="000C06B6" w:rsidRPr="00D61900" w:rsidRDefault="000C06B6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D61900">
        <w:rPr>
          <w:sz w:val="28"/>
          <w:szCs w:val="28"/>
          <w:lang w:eastAsia="ru-RU"/>
        </w:rPr>
        <w:t>Полученные оценки состояний целевых показателей применяются для расчета индекса эффективности реализации программы по следующей формуле:</w:t>
      </w:r>
    </w:p>
    <w:p w:rsidR="000C06B6" w:rsidRPr="00D61900" w:rsidRDefault="000C06B6" w:rsidP="00500F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D61900">
        <w:rPr>
          <w:sz w:val="28"/>
          <w:szCs w:val="28"/>
          <w:lang w:val="en-US" w:eastAsia="ru-RU"/>
        </w:rPr>
        <w:t>I</w:t>
      </w:r>
      <w:r w:rsidRPr="00D61900">
        <w:rPr>
          <w:sz w:val="28"/>
          <w:szCs w:val="28"/>
          <w:lang w:eastAsia="ru-RU"/>
        </w:rPr>
        <w:t>= (</w:t>
      </w:r>
      <w:r w:rsidRPr="00D61900">
        <w:rPr>
          <w:sz w:val="28"/>
          <w:szCs w:val="28"/>
          <w:lang w:val="en-US" w:eastAsia="ru-RU"/>
        </w:rPr>
        <w:t>U</w:t>
      </w:r>
      <w:r w:rsidRPr="00D61900">
        <w:rPr>
          <w:sz w:val="28"/>
          <w:szCs w:val="28"/>
          <w:lang w:eastAsia="ru-RU"/>
        </w:rPr>
        <w:t>1+</w:t>
      </w:r>
      <w:r w:rsidRPr="00D61900">
        <w:rPr>
          <w:sz w:val="28"/>
          <w:szCs w:val="28"/>
          <w:lang w:val="en-US" w:eastAsia="ru-RU"/>
        </w:rPr>
        <w:t>U</w:t>
      </w:r>
      <w:r w:rsidRPr="00D61900">
        <w:rPr>
          <w:sz w:val="28"/>
          <w:szCs w:val="28"/>
          <w:lang w:eastAsia="ru-RU"/>
        </w:rPr>
        <w:t>2+</w:t>
      </w:r>
      <w:r w:rsidRPr="00D61900">
        <w:rPr>
          <w:sz w:val="28"/>
          <w:szCs w:val="28"/>
          <w:lang w:val="en-US" w:eastAsia="ru-RU"/>
        </w:rPr>
        <w:t>U</w:t>
      </w:r>
      <w:r>
        <w:rPr>
          <w:sz w:val="28"/>
          <w:szCs w:val="28"/>
          <w:lang w:eastAsia="ru-RU"/>
        </w:rPr>
        <w:t>3</w:t>
      </w:r>
      <w:r w:rsidRPr="00D61900">
        <w:rPr>
          <w:sz w:val="28"/>
          <w:szCs w:val="28"/>
          <w:lang w:eastAsia="ru-RU"/>
        </w:rPr>
        <w:t>)/</w:t>
      </w:r>
      <w:r>
        <w:rPr>
          <w:sz w:val="28"/>
          <w:szCs w:val="28"/>
          <w:lang w:eastAsia="ru-RU"/>
        </w:rPr>
        <w:t xml:space="preserve">3=(1+1+1)/3=1 </w:t>
      </w:r>
      <w:r w:rsidRPr="00D61900">
        <w:rPr>
          <w:sz w:val="28"/>
          <w:szCs w:val="28"/>
          <w:lang w:eastAsia="ru-RU"/>
        </w:rPr>
        <w:t>реализация программы  эффективна: достигнуты значения целевых показателей при сохранении запланированного объема расходования денежных средств</w:t>
      </w:r>
      <w:r>
        <w:rPr>
          <w:sz w:val="28"/>
          <w:szCs w:val="28"/>
          <w:lang w:eastAsia="ru-RU"/>
        </w:rPr>
        <w:t xml:space="preserve">, </w:t>
      </w:r>
      <w:r w:rsidRPr="00D61900">
        <w:rPr>
          <w:sz w:val="28"/>
          <w:szCs w:val="28"/>
          <w:lang w:eastAsia="ru-RU"/>
        </w:rPr>
        <w:t>где:</w:t>
      </w:r>
    </w:p>
    <w:p w:rsidR="000C06B6" w:rsidRPr="00D61900" w:rsidRDefault="000C06B6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D61900">
        <w:rPr>
          <w:sz w:val="28"/>
          <w:szCs w:val="28"/>
          <w:lang w:eastAsia="ru-RU"/>
        </w:rPr>
        <w:t>I - индекс эффективности</w:t>
      </w:r>
      <w:r w:rsidRPr="00D61900">
        <w:rPr>
          <w:sz w:val="28"/>
          <w:szCs w:val="28"/>
        </w:rPr>
        <w:t>муниципальной программы</w:t>
      </w:r>
      <w:r w:rsidRPr="00D61900">
        <w:rPr>
          <w:sz w:val="28"/>
          <w:szCs w:val="28"/>
          <w:lang w:eastAsia="ru-RU"/>
        </w:rPr>
        <w:t>;</w:t>
      </w:r>
    </w:p>
    <w:p w:rsidR="000C06B6" w:rsidRPr="00D61900" w:rsidRDefault="000C06B6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D61900">
        <w:rPr>
          <w:sz w:val="28"/>
          <w:szCs w:val="28"/>
          <w:lang w:val="en-US" w:eastAsia="ru-RU"/>
        </w:rPr>
        <w:t>U</w:t>
      </w:r>
      <w:r w:rsidRPr="00D61900">
        <w:rPr>
          <w:sz w:val="28"/>
          <w:szCs w:val="28"/>
          <w:lang w:eastAsia="ru-RU"/>
        </w:rPr>
        <w:t>1.</w:t>
      </w:r>
      <w:r w:rsidRPr="00D61900">
        <w:rPr>
          <w:sz w:val="28"/>
          <w:szCs w:val="28"/>
          <w:lang w:val="en-US" w:eastAsia="ru-RU"/>
        </w:rPr>
        <w:t>U</w:t>
      </w:r>
      <w:r w:rsidRPr="00D61900">
        <w:rPr>
          <w:sz w:val="28"/>
          <w:szCs w:val="28"/>
          <w:lang w:eastAsia="ru-RU"/>
        </w:rPr>
        <w:t>2.</w:t>
      </w:r>
      <w:r w:rsidRPr="00D61900">
        <w:rPr>
          <w:sz w:val="28"/>
          <w:szCs w:val="28"/>
          <w:lang w:val="en-US" w:eastAsia="ru-RU"/>
        </w:rPr>
        <w:t>U</w:t>
      </w:r>
      <w:r>
        <w:rPr>
          <w:sz w:val="28"/>
          <w:szCs w:val="28"/>
          <w:lang w:eastAsia="ru-RU"/>
        </w:rPr>
        <w:t>3</w:t>
      </w:r>
      <w:r w:rsidRPr="00D61900">
        <w:rPr>
          <w:sz w:val="28"/>
          <w:szCs w:val="28"/>
          <w:lang w:eastAsia="ru-RU"/>
        </w:rPr>
        <w:t>.– индекс эффективности</w:t>
      </w:r>
      <w:r>
        <w:rPr>
          <w:sz w:val="28"/>
          <w:szCs w:val="28"/>
        </w:rPr>
        <w:t>муниципальныхпод</w:t>
      </w:r>
      <w:r w:rsidRPr="00D61900">
        <w:rPr>
          <w:sz w:val="28"/>
          <w:szCs w:val="28"/>
        </w:rPr>
        <w:t>программ</w:t>
      </w:r>
      <w:r w:rsidRPr="00D61900">
        <w:rPr>
          <w:sz w:val="28"/>
          <w:szCs w:val="28"/>
          <w:lang w:eastAsia="ru-RU"/>
        </w:rPr>
        <w:t>.</w:t>
      </w:r>
    </w:p>
    <w:p w:rsidR="000C06B6" w:rsidRDefault="000C06B6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</w:p>
    <w:p w:rsidR="000C06B6" w:rsidRPr="00D61900" w:rsidRDefault="000C06B6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sz w:val="28"/>
          <w:szCs w:val="28"/>
          <w:lang w:eastAsia="ru-RU"/>
        </w:rPr>
      </w:pPr>
      <w:r w:rsidRPr="00D61900">
        <w:rPr>
          <w:sz w:val="28"/>
          <w:szCs w:val="28"/>
          <w:lang w:eastAsia="ru-RU"/>
        </w:rPr>
        <w:t>Интерпретация значения индекса эффективности реализации программы осуществляется с помощью следующей таблицы:</w:t>
      </w:r>
    </w:p>
    <w:p w:rsidR="000C06B6" w:rsidRPr="00D61900" w:rsidRDefault="000C06B6" w:rsidP="00D6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sz w:val="28"/>
          <w:szCs w:val="28"/>
          <w:lang w:eastAsia="ru-RU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254"/>
      </w:tblGrid>
      <w:tr w:rsidR="000C06B6" w:rsidRPr="00704999">
        <w:tc>
          <w:tcPr>
            <w:tcW w:w="2694" w:type="dxa"/>
          </w:tcPr>
          <w:p w:rsidR="000C06B6" w:rsidRPr="004A48EB" w:rsidRDefault="000C06B6" w:rsidP="0046790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4A48EB">
              <w:rPr>
                <w:rFonts w:ascii="Times New Roman" w:hAnsi="Times New Roman" w:cs="Times New Roman"/>
              </w:rPr>
              <w:t>Значение индекса эффективности</w:t>
            </w:r>
          </w:p>
        </w:tc>
        <w:tc>
          <w:tcPr>
            <w:tcW w:w="7254" w:type="dxa"/>
          </w:tcPr>
          <w:p w:rsidR="000C06B6" w:rsidRPr="004A48EB" w:rsidRDefault="000C06B6" w:rsidP="0046790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4A48EB">
              <w:rPr>
                <w:rFonts w:ascii="Times New Roman" w:hAnsi="Times New Roman" w:cs="Times New Roman"/>
              </w:rPr>
              <w:t>Интерпретация значения индекса эффективности</w:t>
            </w:r>
          </w:p>
        </w:tc>
      </w:tr>
      <w:tr w:rsidR="000C06B6" w:rsidRPr="00704999">
        <w:tc>
          <w:tcPr>
            <w:tcW w:w="2694" w:type="dxa"/>
          </w:tcPr>
          <w:p w:rsidR="000C06B6" w:rsidRPr="004A48EB" w:rsidRDefault="000C06B6" w:rsidP="0046790B">
            <w:pPr>
              <w:ind w:firstLine="720"/>
              <w:jc w:val="both"/>
              <w:rPr>
                <w:sz w:val="24"/>
                <w:szCs w:val="24"/>
              </w:rPr>
            </w:pPr>
            <w:r w:rsidRPr="004A48EB">
              <w:rPr>
                <w:sz w:val="24"/>
                <w:szCs w:val="24"/>
              </w:rPr>
              <w:t>0 &lt; 1 &lt; 0,50</w:t>
            </w:r>
          </w:p>
        </w:tc>
        <w:tc>
          <w:tcPr>
            <w:tcW w:w="7254" w:type="dxa"/>
          </w:tcPr>
          <w:p w:rsidR="000C06B6" w:rsidRPr="004A48EB" w:rsidRDefault="000C06B6" w:rsidP="0046790B">
            <w:pPr>
              <w:pStyle w:val="a"/>
              <w:rPr>
                <w:rFonts w:ascii="Times New Roman" w:hAnsi="Times New Roman" w:cs="Times New Roman"/>
              </w:rPr>
            </w:pPr>
            <w:r w:rsidRPr="004A48EB">
              <w:rPr>
                <w:rFonts w:ascii="Times New Roman" w:hAnsi="Times New Roman" w:cs="Times New Roman"/>
              </w:rPr>
              <w:t>реализация программы неэффективна</w:t>
            </w:r>
          </w:p>
        </w:tc>
      </w:tr>
      <w:tr w:rsidR="000C06B6" w:rsidRPr="00704999">
        <w:tc>
          <w:tcPr>
            <w:tcW w:w="2694" w:type="dxa"/>
          </w:tcPr>
          <w:p w:rsidR="000C06B6" w:rsidRPr="004A48EB" w:rsidRDefault="000C06B6" w:rsidP="0046790B">
            <w:pPr>
              <w:ind w:firstLine="720"/>
              <w:jc w:val="both"/>
              <w:rPr>
                <w:sz w:val="24"/>
                <w:szCs w:val="24"/>
              </w:rPr>
            </w:pPr>
            <w:r w:rsidRPr="004A48EB">
              <w:rPr>
                <w:sz w:val="24"/>
                <w:szCs w:val="24"/>
              </w:rPr>
              <w:t>0,50 ≤ 1 &lt; 1</w:t>
            </w:r>
          </w:p>
        </w:tc>
        <w:tc>
          <w:tcPr>
            <w:tcW w:w="7254" w:type="dxa"/>
          </w:tcPr>
          <w:p w:rsidR="000C06B6" w:rsidRPr="004A48EB" w:rsidRDefault="000C06B6" w:rsidP="0046790B">
            <w:pPr>
              <w:pStyle w:val="a"/>
              <w:rPr>
                <w:rFonts w:ascii="Times New Roman" w:hAnsi="Times New Roman" w:cs="Times New Roman"/>
              </w:rPr>
            </w:pPr>
            <w:r w:rsidRPr="004A48EB">
              <w:rPr>
                <w:rFonts w:ascii="Times New Roman" w:hAnsi="Times New Roman" w:cs="Times New Roman"/>
              </w:rPr>
              <w:t>реализация программы 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0C06B6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</w:p>
    <w:p w:rsidR="000C06B6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>I</w:t>
      </w:r>
      <w:r w:rsidRPr="00D151B9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О</w:t>
      </w:r>
      <w:r w:rsidRPr="00EF4B6B">
        <w:rPr>
          <w:sz w:val="28"/>
          <w:szCs w:val="28"/>
          <w:lang w:eastAsia="ru-RU"/>
        </w:rPr>
        <w:t>ценк</w:t>
      </w:r>
      <w:r>
        <w:rPr>
          <w:sz w:val="28"/>
          <w:szCs w:val="28"/>
          <w:lang w:eastAsia="ru-RU"/>
        </w:rPr>
        <w:t xml:space="preserve">а эффективности </w:t>
      </w:r>
      <w:r w:rsidRPr="00EF4B6B">
        <w:rPr>
          <w:sz w:val="28"/>
          <w:szCs w:val="28"/>
          <w:lang w:eastAsia="ru-RU"/>
        </w:rPr>
        <w:t>реализации подпрограммы</w:t>
      </w:r>
    </w:p>
    <w:p w:rsidR="000C06B6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EF4B6B">
        <w:rPr>
          <w:sz w:val="28"/>
          <w:szCs w:val="28"/>
          <w:lang w:eastAsia="ru-RU"/>
        </w:rPr>
        <w:t>Обеспечение предоставления мер социальной поддержки в муниципальном образовании «Эхирит-Б</w:t>
      </w:r>
      <w:r>
        <w:rPr>
          <w:sz w:val="28"/>
          <w:szCs w:val="28"/>
          <w:lang w:eastAsia="ru-RU"/>
        </w:rPr>
        <w:t>улагатский район» 2015-2021годы» за 2017 год</w:t>
      </w:r>
    </w:p>
    <w:p w:rsidR="000C06B6" w:rsidRPr="00EF4B6B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8"/>
          <w:szCs w:val="28"/>
          <w:lang w:eastAsia="ru-RU"/>
        </w:rPr>
      </w:pPr>
    </w:p>
    <w:p w:rsidR="000C06B6" w:rsidRPr="00EF4B6B" w:rsidRDefault="000C06B6" w:rsidP="000E4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1. Для оценки эффективности реализации подпрограммы используются целевые показатели</w:t>
      </w:r>
      <w:r>
        <w:rPr>
          <w:sz w:val="28"/>
          <w:szCs w:val="28"/>
          <w:lang w:eastAsia="ru-RU"/>
        </w:rPr>
        <w:t xml:space="preserve"> где, </w:t>
      </w:r>
      <w:r w:rsidRPr="00FD35E1">
        <w:rPr>
          <w:sz w:val="28"/>
          <w:szCs w:val="28"/>
          <w:lang w:eastAsia="ru-RU"/>
        </w:rPr>
        <w:t>U1</w:t>
      </w:r>
      <w:r>
        <w:rPr>
          <w:sz w:val="28"/>
          <w:szCs w:val="28"/>
          <w:lang w:eastAsia="ru-RU"/>
        </w:rPr>
        <w:t xml:space="preserve">, U2 </w:t>
      </w:r>
      <w:r w:rsidRPr="00EF4B6B">
        <w:rPr>
          <w:sz w:val="28"/>
          <w:szCs w:val="28"/>
          <w:lang w:eastAsia="ru-RU"/>
        </w:rPr>
        <w:t>характеризующие достижение целей и выполнение задач подпрограммы</w:t>
      </w:r>
    </w:p>
    <w:p w:rsidR="000C06B6" w:rsidRPr="00EF4B6B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>
        <w:rPr>
          <w:sz w:val="28"/>
          <w:szCs w:val="28"/>
          <w:lang w:eastAsia="ru-RU"/>
        </w:rPr>
        <w:t xml:space="preserve">- </w:t>
      </w:r>
      <w:r w:rsidRPr="00FD35E1">
        <w:rPr>
          <w:sz w:val="28"/>
          <w:szCs w:val="28"/>
          <w:lang w:eastAsia="ru-RU"/>
        </w:rPr>
        <w:t>U1</w:t>
      </w:r>
      <w:r>
        <w:rPr>
          <w:sz w:val="28"/>
          <w:szCs w:val="28"/>
          <w:lang w:eastAsia="ru-RU"/>
        </w:rPr>
        <w:t xml:space="preserve"> – и</w:t>
      </w:r>
      <w:r w:rsidRPr="00EF4B6B">
        <w:rPr>
          <w:sz w:val="28"/>
          <w:szCs w:val="28"/>
        </w:rPr>
        <w:t>сполнение принятых социальных гарантий по выплате муниципальной пенсии (да-1, нет-0</w:t>
      </w:r>
      <w:r w:rsidRPr="00EF4B6B">
        <w:rPr>
          <w:sz w:val="24"/>
          <w:szCs w:val="24"/>
        </w:rPr>
        <w:t>)</w:t>
      </w:r>
    </w:p>
    <w:p w:rsidR="000C06B6" w:rsidRPr="00EF4B6B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1= 1 или 0</w:t>
      </w:r>
    </w:p>
    <w:p w:rsidR="000C06B6" w:rsidRPr="00EF4B6B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Результатом является ответ:  да-1, нет-0.</w:t>
      </w:r>
    </w:p>
    <w:p w:rsidR="000C06B6" w:rsidRPr="00EF4B6B" w:rsidRDefault="000C06B6" w:rsidP="00EF4B6B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4894">
        <w:rPr>
          <w:sz w:val="28"/>
          <w:szCs w:val="28"/>
        </w:rPr>
        <w:t>U</w:t>
      </w:r>
      <w:r>
        <w:rPr>
          <w:sz w:val="28"/>
          <w:szCs w:val="28"/>
        </w:rPr>
        <w:t>2 – д</w:t>
      </w:r>
      <w:r w:rsidRPr="00EF4B6B">
        <w:rPr>
          <w:color w:val="000000"/>
          <w:sz w:val="28"/>
          <w:szCs w:val="28"/>
          <w:lang w:eastAsia="ru-RU"/>
        </w:rPr>
        <w:t>оля граждан, получивших меры социальной поддержки от общего количества получателей мер социальной поддержки, средства на выплату которых предусмотрены решением о бюджете на текущий финансовый год и плановый период (свыше 70%-1, ниже 70%-0)</w:t>
      </w:r>
    </w:p>
    <w:p w:rsidR="000C06B6" w:rsidRPr="00EF4B6B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val="en-US" w:eastAsia="ru-RU"/>
        </w:rPr>
        <w:t>U</w:t>
      </w:r>
      <w:r>
        <w:rPr>
          <w:sz w:val="28"/>
          <w:szCs w:val="28"/>
          <w:lang w:eastAsia="ru-RU"/>
        </w:rPr>
        <w:t xml:space="preserve">2 </w:t>
      </w:r>
      <w:r w:rsidRPr="00EF4B6B">
        <w:rPr>
          <w:sz w:val="28"/>
          <w:szCs w:val="28"/>
          <w:lang w:eastAsia="ru-RU"/>
        </w:rPr>
        <w:t>= 1 или 0</w:t>
      </w:r>
    </w:p>
    <w:p w:rsidR="000C06B6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Результатом является ответ:  да-1, нет-0</w:t>
      </w:r>
    </w:p>
    <w:p w:rsidR="000C06B6" w:rsidRPr="00EF4B6B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eastAsia="ru-RU"/>
        </w:rPr>
      </w:pPr>
    </w:p>
    <w:p w:rsidR="000C06B6" w:rsidRPr="00EF4B6B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Полученные оценки состояний целевых показателей применяются для расчета индекса эффективности реализации подпрограммы по следующей формуле:</w:t>
      </w:r>
    </w:p>
    <w:p w:rsidR="000C06B6" w:rsidRPr="00EF4B6B" w:rsidRDefault="000C06B6" w:rsidP="00BD48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val="en-US" w:eastAsia="ru-RU"/>
        </w:rPr>
        <w:t>I</w:t>
      </w:r>
      <w:r w:rsidRPr="00EF4B6B">
        <w:rPr>
          <w:sz w:val="28"/>
          <w:szCs w:val="28"/>
          <w:lang w:eastAsia="ru-RU"/>
        </w:rPr>
        <w:t>=(</w:t>
      </w: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1+</w:t>
      </w: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2)/2</w:t>
      </w:r>
      <w:r>
        <w:rPr>
          <w:sz w:val="28"/>
          <w:szCs w:val="28"/>
          <w:lang w:eastAsia="ru-RU"/>
        </w:rPr>
        <w:t>=</w:t>
      </w:r>
      <w:r w:rsidRPr="00BD4894">
        <w:rPr>
          <w:sz w:val="28"/>
          <w:szCs w:val="28"/>
          <w:lang w:eastAsia="ru-RU"/>
        </w:rPr>
        <w:t>(1+</w:t>
      </w:r>
      <w:r>
        <w:rPr>
          <w:sz w:val="28"/>
          <w:szCs w:val="28"/>
          <w:lang w:eastAsia="ru-RU"/>
        </w:rPr>
        <w:t>1</w:t>
      </w:r>
      <w:r w:rsidRPr="00BD4894">
        <w:rPr>
          <w:sz w:val="28"/>
          <w:szCs w:val="28"/>
          <w:lang w:eastAsia="ru-RU"/>
        </w:rPr>
        <w:t>)/2</w:t>
      </w:r>
      <w:r>
        <w:rPr>
          <w:sz w:val="28"/>
          <w:szCs w:val="28"/>
          <w:lang w:eastAsia="ru-RU"/>
        </w:rPr>
        <w:t>=1</w:t>
      </w:r>
      <w:r w:rsidRPr="000A6F59">
        <w:rPr>
          <w:sz w:val="28"/>
          <w:szCs w:val="28"/>
          <w:lang w:eastAsia="ru-RU"/>
        </w:rPr>
        <w:t>реализация подпрограммы эффективна: достигнуты значения целевых показателей при сохранении запланированного объема расходования денежных</w:t>
      </w:r>
      <w:r>
        <w:rPr>
          <w:sz w:val="28"/>
          <w:szCs w:val="28"/>
          <w:lang w:eastAsia="ru-RU"/>
        </w:rPr>
        <w:t xml:space="preserve">, </w:t>
      </w:r>
      <w:r w:rsidRPr="00EF4B6B">
        <w:rPr>
          <w:sz w:val="28"/>
          <w:szCs w:val="28"/>
          <w:lang w:eastAsia="ru-RU"/>
        </w:rPr>
        <w:t>где:</w:t>
      </w:r>
    </w:p>
    <w:p w:rsidR="000C06B6" w:rsidRPr="00EF4B6B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I - индекс эффективности;</w:t>
      </w:r>
    </w:p>
    <w:p w:rsidR="000C06B6" w:rsidRPr="00EF4B6B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val="en-US" w:eastAsia="ru-RU"/>
        </w:rPr>
        <w:t>U</w:t>
      </w:r>
      <w:r>
        <w:rPr>
          <w:sz w:val="28"/>
          <w:szCs w:val="28"/>
          <w:lang w:eastAsia="ru-RU"/>
        </w:rPr>
        <w:t xml:space="preserve">1, </w:t>
      </w:r>
      <w:r w:rsidRPr="00EF4B6B">
        <w:rPr>
          <w:sz w:val="28"/>
          <w:szCs w:val="28"/>
          <w:lang w:val="en-US" w:eastAsia="ru-RU"/>
        </w:rPr>
        <w:t>U</w:t>
      </w:r>
      <w:r w:rsidRPr="00EF4B6B">
        <w:rPr>
          <w:sz w:val="28"/>
          <w:szCs w:val="28"/>
          <w:lang w:eastAsia="ru-RU"/>
        </w:rPr>
        <w:t>2 – целевые показатели.</w:t>
      </w:r>
    </w:p>
    <w:p w:rsidR="000C06B6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F4B6B">
        <w:rPr>
          <w:sz w:val="28"/>
          <w:szCs w:val="28"/>
          <w:lang w:eastAsia="ru-RU"/>
        </w:rPr>
        <w:t>Интерпретация значения индекса эффективности реализации подпрограммы осуществляется с помощью следующей таблицы:</w:t>
      </w:r>
    </w:p>
    <w:p w:rsidR="000C06B6" w:rsidRDefault="000C06B6" w:rsidP="00EF4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254"/>
      </w:tblGrid>
      <w:tr w:rsidR="000C06B6" w:rsidRPr="00704999">
        <w:tc>
          <w:tcPr>
            <w:tcW w:w="2694" w:type="dxa"/>
          </w:tcPr>
          <w:p w:rsidR="000C06B6" w:rsidRPr="000E44D5" w:rsidRDefault="000C06B6" w:rsidP="0046790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Значение индекса эффективности</w:t>
            </w:r>
          </w:p>
        </w:tc>
        <w:tc>
          <w:tcPr>
            <w:tcW w:w="7254" w:type="dxa"/>
          </w:tcPr>
          <w:p w:rsidR="000C06B6" w:rsidRPr="000E44D5" w:rsidRDefault="000C06B6" w:rsidP="0046790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Интерпретация значения индекса эффективности</w:t>
            </w:r>
          </w:p>
        </w:tc>
      </w:tr>
      <w:tr w:rsidR="000C06B6" w:rsidRPr="00704999">
        <w:tc>
          <w:tcPr>
            <w:tcW w:w="2694" w:type="dxa"/>
          </w:tcPr>
          <w:p w:rsidR="000C06B6" w:rsidRPr="000E44D5" w:rsidRDefault="000C06B6" w:rsidP="0046790B">
            <w:pPr>
              <w:ind w:firstLine="720"/>
              <w:jc w:val="both"/>
              <w:rPr>
                <w:sz w:val="24"/>
                <w:szCs w:val="24"/>
              </w:rPr>
            </w:pPr>
            <w:r w:rsidRPr="000E44D5">
              <w:rPr>
                <w:sz w:val="24"/>
                <w:szCs w:val="24"/>
              </w:rPr>
              <w:t>0 &lt; 1 &lt; 0,50</w:t>
            </w:r>
          </w:p>
        </w:tc>
        <w:tc>
          <w:tcPr>
            <w:tcW w:w="7254" w:type="dxa"/>
          </w:tcPr>
          <w:p w:rsidR="000C06B6" w:rsidRPr="000E44D5" w:rsidRDefault="000C06B6" w:rsidP="0046790B">
            <w:pPr>
              <w:pStyle w:val="a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реализация программы неэффективна</w:t>
            </w:r>
          </w:p>
        </w:tc>
      </w:tr>
      <w:tr w:rsidR="000C06B6" w:rsidRPr="00704999">
        <w:tc>
          <w:tcPr>
            <w:tcW w:w="2694" w:type="dxa"/>
          </w:tcPr>
          <w:p w:rsidR="000C06B6" w:rsidRPr="000E44D5" w:rsidRDefault="000C06B6" w:rsidP="0046790B">
            <w:pPr>
              <w:ind w:firstLine="720"/>
              <w:jc w:val="both"/>
              <w:rPr>
                <w:sz w:val="24"/>
                <w:szCs w:val="24"/>
              </w:rPr>
            </w:pPr>
            <w:r w:rsidRPr="000E44D5">
              <w:rPr>
                <w:sz w:val="24"/>
                <w:szCs w:val="24"/>
              </w:rPr>
              <w:t>0,50 ≤ 1 &lt; 1</w:t>
            </w:r>
          </w:p>
        </w:tc>
        <w:tc>
          <w:tcPr>
            <w:tcW w:w="7254" w:type="dxa"/>
          </w:tcPr>
          <w:p w:rsidR="000C06B6" w:rsidRPr="000E44D5" w:rsidRDefault="000C06B6" w:rsidP="0046790B">
            <w:pPr>
              <w:pStyle w:val="a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реализация программы 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0C06B6" w:rsidRPr="005D42B0" w:rsidRDefault="000C06B6" w:rsidP="00D87E41">
      <w:pPr>
        <w:pStyle w:val="a1"/>
        <w:rPr>
          <w:rStyle w:val="a0"/>
          <w:rFonts w:ascii="Times New Roman" w:hAnsi="Times New Roman" w:cs="Times New Roman"/>
          <w:color w:val="000000"/>
          <w:sz w:val="28"/>
          <w:szCs w:val="28"/>
        </w:rPr>
      </w:pPr>
    </w:p>
    <w:p w:rsidR="000C06B6" w:rsidRPr="00215636" w:rsidRDefault="000C06B6" w:rsidP="00D87E41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636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Сведения</w:t>
      </w:r>
    </w:p>
    <w:p w:rsidR="000C06B6" w:rsidRPr="00215636" w:rsidRDefault="000C06B6" w:rsidP="00D87E41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636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достижении целевых показателей подпрограмм и ВЦП</w:t>
      </w:r>
    </w:p>
    <w:p w:rsidR="000C06B6" w:rsidRPr="00347C1E" w:rsidRDefault="000C06B6" w:rsidP="00D87E41">
      <w:pPr>
        <w:jc w:val="both"/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303"/>
        <w:gridCol w:w="1701"/>
        <w:gridCol w:w="1701"/>
        <w:gridCol w:w="1560"/>
      </w:tblGrid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03" w:type="dxa"/>
          </w:tcPr>
          <w:p w:rsidR="000C06B6" w:rsidRPr="00165253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65253">
              <w:rPr>
                <w:rFonts w:ascii="Times New Roman" w:hAnsi="Times New Roman" w:cs="Times New Roman"/>
              </w:rPr>
              <w:t>Обеспечение предоставления мер социальной поддержки населения в муниципальном образовании «Эхирит-Булагатский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65253">
              <w:rPr>
                <w:rFonts w:ascii="Times New Roman" w:hAnsi="Times New Roman" w:cs="Times New Roman"/>
              </w:rPr>
              <w:t xml:space="preserve"> на 2015-2021 годы.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60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Отклонение, %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3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Объемы финансирования, руб.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20 705 747,00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20 705 747,00</w:t>
            </w:r>
          </w:p>
        </w:tc>
        <w:tc>
          <w:tcPr>
            <w:tcW w:w="156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18 561 422,00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18 561 422,00</w:t>
            </w:r>
          </w:p>
        </w:tc>
        <w:tc>
          <w:tcPr>
            <w:tcW w:w="156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10 664 616,00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10 664 616,00</w:t>
            </w:r>
          </w:p>
        </w:tc>
        <w:tc>
          <w:tcPr>
            <w:tcW w:w="156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65" w:type="dxa"/>
            <w:gridSpan w:val="4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Целевые показатели результатов деятельности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03" w:type="dxa"/>
          </w:tcPr>
          <w:p w:rsidR="000C06B6" w:rsidRPr="00EF2364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 w:rsidRPr="00EF2364">
              <w:rPr>
                <w:rFonts w:ascii="Times New Roman" w:hAnsi="Times New Roman" w:cs="Times New Roman"/>
                <w:color w:val="000000"/>
              </w:rPr>
              <w:t>Доля граждан, получивших меры социальной поддержки от общего количества получателей мер социальной поддержки, средства на выплату которых предусмотрены решением о бюджете на текущий финансовый год и плановый период (свыше 70 %-1, ниже 70 %-0)</w:t>
            </w:r>
            <w:r w:rsidRPr="00EF2364">
              <w:rPr>
                <w:rFonts w:ascii="Times New Roman" w:hAnsi="Times New Roman" w:cs="Times New Roman"/>
              </w:rPr>
              <w:t>, индекс: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C06B6" w:rsidRPr="00192C2B" w:rsidRDefault="000C06B6" w:rsidP="00243E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C06B6" w:rsidRDefault="000C06B6" w:rsidP="00D87E41"/>
    <w:p w:rsidR="000C06B6" w:rsidRDefault="000C06B6" w:rsidP="00EF4B6B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151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Оценка эффективности </w:t>
      </w:r>
      <w:r w:rsidRPr="00F237C0">
        <w:rPr>
          <w:sz w:val="28"/>
          <w:szCs w:val="28"/>
        </w:rPr>
        <w:t>реализации подпрограммы</w:t>
      </w:r>
    </w:p>
    <w:p w:rsidR="000C06B6" w:rsidRPr="00BA594E" w:rsidRDefault="000C06B6" w:rsidP="00EF4B6B">
      <w:pPr>
        <w:spacing w:after="0" w:line="24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A594E">
        <w:rPr>
          <w:sz w:val="28"/>
          <w:szCs w:val="28"/>
        </w:rPr>
        <w:t>Старшее поколение в муниципальном образовании</w:t>
      </w:r>
    </w:p>
    <w:p w:rsidR="000C06B6" w:rsidRPr="00BA594E" w:rsidRDefault="000C06B6" w:rsidP="00EF4B6B">
      <w:pPr>
        <w:spacing w:after="0" w:line="240" w:lineRule="auto"/>
        <w:ind w:left="720"/>
        <w:jc w:val="center"/>
        <w:rPr>
          <w:sz w:val="28"/>
          <w:szCs w:val="28"/>
        </w:rPr>
      </w:pPr>
      <w:r w:rsidRPr="00BA594E">
        <w:rPr>
          <w:sz w:val="28"/>
          <w:szCs w:val="28"/>
        </w:rPr>
        <w:t>«Эхирит-Булагатский район» на 2015-20</w:t>
      </w:r>
      <w:r>
        <w:rPr>
          <w:sz w:val="28"/>
          <w:szCs w:val="28"/>
        </w:rPr>
        <w:t>21</w:t>
      </w:r>
      <w:r w:rsidRPr="00BA594E">
        <w:rPr>
          <w:sz w:val="28"/>
          <w:szCs w:val="28"/>
        </w:rPr>
        <w:t xml:space="preserve"> г</w:t>
      </w:r>
      <w:r>
        <w:rPr>
          <w:sz w:val="28"/>
          <w:szCs w:val="28"/>
        </w:rPr>
        <w:t>оды» за 2017 год</w:t>
      </w:r>
    </w:p>
    <w:p w:rsidR="000C06B6" w:rsidRDefault="000C06B6" w:rsidP="000A6F59">
      <w:pPr>
        <w:tabs>
          <w:tab w:val="left" w:pos="2415"/>
          <w:tab w:val="center" w:pos="4549"/>
        </w:tabs>
        <w:spacing w:line="240" w:lineRule="auto"/>
        <w:ind w:right="422" w:firstLine="180"/>
        <w:jc w:val="both"/>
        <w:rPr>
          <w:sz w:val="28"/>
          <w:szCs w:val="28"/>
        </w:rPr>
      </w:pPr>
    </w:p>
    <w:p w:rsidR="000C06B6" w:rsidRPr="00F237C0" w:rsidRDefault="000C06B6" w:rsidP="00590C93">
      <w:pPr>
        <w:tabs>
          <w:tab w:val="left" w:pos="2415"/>
          <w:tab w:val="center" w:pos="4549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F237C0">
        <w:rPr>
          <w:sz w:val="28"/>
          <w:szCs w:val="28"/>
        </w:rPr>
        <w:t xml:space="preserve">1. Для оценки эффективности реализации подпрограммы используются целевые показатели, характеризующие достижение целей и выполнение задач подпрограммы. </w:t>
      </w:r>
    </w:p>
    <w:p w:rsidR="000C06B6" w:rsidRPr="00BA594E" w:rsidRDefault="000C06B6" w:rsidP="00590C93">
      <w:pPr>
        <w:tabs>
          <w:tab w:val="left" w:pos="2415"/>
          <w:tab w:val="center" w:pos="4549"/>
        </w:tabs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594E">
        <w:rPr>
          <w:sz w:val="28"/>
          <w:szCs w:val="28"/>
        </w:rPr>
        <w:t>. Расчет индекса эффективности реализации подпрограммы рассчитывается по следующей формуле:</w:t>
      </w:r>
    </w:p>
    <w:p w:rsidR="000C06B6" w:rsidRDefault="000C06B6" w:rsidP="002C4B19">
      <w:pPr>
        <w:tabs>
          <w:tab w:val="left" w:pos="2415"/>
          <w:tab w:val="center" w:pos="4549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BA594E">
        <w:rPr>
          <w:sz w:val="28"/>
          <w:szCs w:val="28"/>
          <w:lang w:val="en-US"/>
        </w:rPr>
        <w:t>I</w:t>
      </w:r>
      <w:r w:rsidRPr="00B366C7">
        <w:rPr>
          <w:sz w:val="28"/>
          <w:szCs w:val="28"/>
        </w:rPr>
        <w:t xml:space="preserve"> = </w:t>
      </w:r>
      <w:r w:rsidRPr="00BA594E">
        <w:rPr>
          <w:sz w:val="28"/>
          <w:szCs w:val="28"/>
          <w:lang w:val="en-US"/>
        </w:rPr>
        <w:t>U</w:t>
      </w:r>
      <w:r w:rsidRPr="00B366C7">
        <w:rPr>
          <w:sz w:val="28"/>
          <w:szCs w:val="28"/>
        </w:rPr>
        <w:t>1</w:t>
      </w:r>
      <w:r>
        <w:rPr>
          <w:sz w:val="28"/>
          <w:szCs w:val="28"/>
        </w:rPr>
        <w:t xml:space="preserve">=1 </w:t>
      </w:r>
      <w:r w:rsidRPr="00A752FB">
        <w:rPr>
          <w:sz w:val="28"/>
          <w:szCs w:val="28"/>
        </w:rPr>
        <w:t>Исполнение плана мероприятий подпрограммы</w:t>
      </w:r>
      <w:r>
        <w:rPr>
          <w:sz w:val="28"/>
          <w:szCs w:val="28"/>
        </w:rPr>
        <w:t xml:space="preserve"> за 2017 год р</w:t>
      </w:r>
      <w:r w:rsidRPr="00A752FB">
        <w:rPr>
          <w:sz w:val="28"/>
          <w:szCs w:val="28"/>
        </w:rPr>
        <w:t>еализация подпрограммы эффективна</w:t>
      </w:r>
      <w:r>
        <w:rPr>
          <w:sz w:val="28"/>
          <w:szCs w:val="28"/>
        </w:rPr>
        <w:t xml:space="preserve">, </w:t>
      </w:r>
      <w:r w:rsidRPr="00BA594E">
        <w:rPr>
          <w:sz w:val="28"/>
          <w:szCs w:val="28"/>
        </w:rPr>
        <w:t>где</w:t>
      </w:r>
      <w:r w:rsidRPr="00B366C7">
        <w:rPr>
          <w:sz w:val="28"/>
          <w:szCs w:val="28"/>
        </w:rPr>
        <w:t>:</w:t>
      </w:r>
    </w:p>
    <w:p w:rsidR="000C06B6" w:rsidRPr="00BA594E" w:rsidRDefault="000C06B6" w:rsidP="002C4B19">
      <w:pPr>
        <w:tabs>
          <w:tab w:val="left" w:pos="2415"/>
          <w:tab w:val="center" w:pos="4549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BA594E">
        <w:rPr>
          <w:sz w:val="28"/>
          <w:szCs w:val="28"/>
          <w:lang w:val="en-US"/>
        </w:rPr>
        <w:t>I</w:t>
      </w:r>
      <w:r w:rsidRPr="00BA594E">
        <w:rPr>
          <w:sz w:val="28"/>
          <w:szCs w:val="28"/>
        </w:rPr>
        <w:t xml:space="preserve"> – индекс эффективности</w:t>
      </w:r>
    </w:p>
    <w:p w:rsidR="000C06B6" w:rsidRPr="00BA594E" w:rsidRDefault="000C06B6" w:rsidP="002C4B19">
      <w:pPr>
        <w:tabs>
          <w:tab w:val="left" w:pos="2415"/>
          <w:tab w:val="center" w:pos="4549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BA594E">
        <w:rPr>
          <w:sz w:val="28"/>
          <w:szCs w:val="28"/>
          <w:lang w:val="en-US"/>
        </w:rPr>
        <w:t>U</w:t>
      </w:r>
      <w:r w:rsidRPr="00BA594E">
        <w:rPr>
          <w:sz w:val="28"/>
          <w:szCs w:val="28"/>
        </w:rPr>
        <w:t>1 – целевой показатель</w:t>
      </w:r>
    </w:p>
    <w:p w:rsidR="000C06B6" w:rsidRPr="00BA594E" w:rsidRDefault="000C06B6" w:rsidP="00590C93">
      <w:pPr>
        <w:tabs>
          <w:tab w:val="left" w:pos="2415"/>
          <w:tab w:val="center" w:pos="4549"/>
        </w:tabs>
        <w:spacing w:line="24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594E">
        <w:rPr>
          <w:sz w:val="28"/>
          <w:szCs w:val="28"/>
        </w:rPr>
        <w:t>. Интерпретация значения индекса эффективности реализации подпрограммы осуществляется с помощью следующей таблицы:</w:t>
      </w: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7254"/>
      </w:tblGrid>
      <w:tr w:rsidR="000C06B6" w:rsidRPr="00704999">
        <w:tc>
          <w:tcPr>
            <w:tcW w:w="2694" w:type="dxa"/>
          </w:tcPr>
          <w:p w:rsidR="000C06B6" w:rsidRPr="000E44D5" w:rsidRDefault="000C06B6" w:rsidP="0046790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Значение индекса эффективности</w:t>
            </w:r>
          </w:p>
        </w:tc>
        <w:tc>
          <w:tcPr>
            <w:tcW w:w="7254" w:type="dxa"/>
          </w:tcPr>
          <w:p w:rsidR="000C06B6" w:rsidRPr="000E44D5" w:rsidRDefault="000C06B6" w:rsidP="0046790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Интерпретация значения индекса эффективности</w:t>
            </w:r>
          </w:p>
        </w:tc>
      </w:tr>
      <w:tr w:rsidR="000C06B6" w:rsidRPr="00704999">
        <w:tc>
          <w:tcPr>
            <w:tcW w:w="2694" w:type="dxa"/>
          </w:tcPr>
          <w:p w:rsidR="000C06B6" w:rsidRPr="000E44D5" w:rsidRDefault="000C06B6" w:rsidP="0046790B">
            <w:pPr>
              <w:ind w:firstLine="720"/>
              <w:jc w:val="both"/>
              <w:rPr>
                <w:sz w:val="24"/>
                <w:szCs w:val="24"/>
              </w:rPr>
            </w:pPr>
            <w:r w:rsidRPr="000E44D5">
              <w:rPr>
                <w:sz w:val="24"/>
                <w:szCs w:val="24"/>
              </w:rPr>
              <w:t>0 &lt; 1 &lt; 0,50</w:t>
            </w:r>
          </w:p>
        </w:tc>
        <w:tc>
          <w:tcPr>
            <w:tcW w:w="7254" w:type="dxa"/>
          </w:tcPr>
          <w:p w:rsidR="000C06B6" w:rsidRPr="000E44D5" w:rsidRDefault="000C06B6" w:rsidP="0046790B">
            <w:pPr>
              <w:pStyle w:val="a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реализация программы неэффективна</w:t>
            </w:r>
          </w:p>
        </w:tc>
      </w:tr>
      <w:tr w:rsidR="000C06B6" w:rsidRPr="00704999">
        <w:tc>
          <w:tcPr>
            <w:tcW w:w="2694" w:type="dxa"/>
          </w:tcPr>
          <w:p w:rsidR="000C06B6" w:rsidRPr="000E44D5" w:rsidRDefault="000C06B6" w:rsidP="0046790B">
            <w:pPr>
              <w:ind w:firstLine="720"/>
              <w:jc w:val="both"/>
              <w:rPr>
                <w:sz w:val="24"/>
                <w:szCs w:val="24"/>
              </w:rPr>
            </w:pPr>
            <w:r w:rsidRPr="000E44D5">
              <w:rPr>
                <w:sz w:val="24"/>
                <w:szCs w:val="24"/>
              </w:rPr>
              <w:t>0,50 ≤ 1 &lt; 1</w:t>
            </w:r>
          </w:p>
        </w:tc>
        <w:tc>
          <w:tcPr>
            <w:tcW w:w="7254" w:type="dxa"/>
          </w:tcPr>
          <w:p w:rsidR="000C06B6" w:rsidRPr="000E44D5" w:rsidRDefault="000C06B6" w:rsidP="0046790B">
            <w:pPr>
              <w:pStyle w:val="a"/>
              <w:rPr>
                <w:rFonts w:ascii="Times New Roman" w:hAnsi="Times New Roman" w:cs="Times New Roman"/>
              </w:rPr>
            </w:pPr>
            <w:r w:rsidRPr="000E44D5">
              <w:rPr>
                <w:rFonts w:ascii="Times New Roman" w:hAnsi="Times New Roman" w:cs="Times New Roman"/>
              </w:rPr>
              <w:t>реализация программы 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0C06B6" w:rsidRPr="005D42B0" w:rsidRDefault="000C06B6" w:rsidP="00D87E41">
      <w:pPr>
        <w:pStyle w:val="a1"/>
        <w:jc w:val="center"/>
        <w:rPr>
          <w:rStyle w:val="a0"/>
          <w:rFonts w:ascii="Times New Roman" w:hAnsi="Times New Roman" w:cs="Times New Roman"/>
          <w:color w:val="000000"/>
          <w:sz w:val="28"/>
          <w:szCs w:val="28"/>
        </w:rPr>
      </w:pPr>
    </w:p>
    <w:p w:rsidR="000C06B6" w:rsidRPr="00215636" w:rsidRDefault="000C06B6" w:rsidP="00D87E41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636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Сведения</w:t>
      </w:r>
    </w:p>
    <w:p w:rsidR="000C06B6" w:rsidRPr="00215636" w:rsidRDefault="000C06B6" w:rsidP="00D87E41">
      <w:pPr>
        <w:pStyle w:val="a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5636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достижении целевых показателей подпрограмм и ВЦП</w:t>
      </w:r>
    </w:p>
    <w:p w:rsidR="000C06B6" w:rsidRPr="00347C1E" w:rsidRDefault="000C06B6" w:rsidP="00D87E41">
      <w:pPr>
        <w:jc w:val="both"/>
      </w:pPr>
      <w:bookmarkStart w:id="1" w:name="sub_999104"/>
      <w:bookmarkStart w:id="2" w:name="sub_949"/>
      <w:bookmarkEnd w:id="1"/>
      <w:bookmarkEnd w:id="2"/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5154"/>
        <w:gridCol w:w="1417"/>
        <w:gridCol w:w="1418"/>
        <w:gridCol w:w="1276"/>
      </w:tblGrid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154" w:type="dxa"/>
          </w:tcPr>
          <w:p w:rsidR="000C06B6" w:rsidRPr="00165253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65253">
              <w:rPr>
                <w:rFonts w:ascii="Times New Roman" w:hAnsi="Times New Roman" w:cs="Times New Roman"/>
              </w:rPr>
              <w:t xml:space="preserve">Старшее поколение в муниципальном образовании «Эхирит-Булагатский </w:t>
            </w:r>
            <w:r>
              <w:rPr>
                <w:rFonts w:ascii="Times New Roman" w:hAnsi="Times New Roman" w:cs="Times New Roman"/>
              </w:rPr>
              <w:t>район»</w:t>
            </w:r>
            <w:r w:rsidRPr="00165253">
              <w:rPr>
                <w:rFonts w:ascii="Times New Roman" w:hAnsi="Times New Roman" w:cs="Times New Roman"/>
              </w:rPr>
              <w:t xml:space="preserve"> на 2015-2021 годы.</w:t>
            </w:r>
          </w:p>
        </w:tc>
        <w:tc>
          <w:tcPr>
            <w:tcW w:w="1417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Отклонение, %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54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Объемы финансирования, руб.</w:t>
            </w:r>
          </w:p>
        </w:tc>
        <w:tc>
          <w:tcPr>
            <w:tcW w:w="1417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7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313 292,50</w:t>
            </w:r>
          </w:p>
        </w:tc>
        <w:tc>
          <w:tcPr>
            <w:tcW w:w="1418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313 292,50</w:t>
            </w:r>
          </w:p>
        </w:tc>
        <w:tc>
          <w:tcPr>
            <w:tcW w:w="1276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7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210 281,00</w:t>
            </w:r>
          </w:p>
        </w:tc>
        <w:tc>
          <w:tcPr>
            <w:tcW w:w="1418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210 281,00</w:t>
            </w:r>
          </w:p>
        </w:tc>
        <w:tc>
          <w:tcPr>
            <w:tcW w:w="1276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7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227 300,00</w:t>
            </w:r>
          </w:p>
        </w:tc>
        <w:tc>
          <w:tcPr>
            <w:tcW w:w="1418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227 300,00</w:t>
            </w:r>
          </w:p>
        </w:tc>
        <w:tc>
          <w:tcPr>
            <w:tcW w:w="1276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65" w:type="dxa"/>
            <w:gridSpan w:val="4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Целевые показатели результатов деятельности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54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плана мероприятий подпрограммы, индекс:</w:t>
            </w:r>
          </w:p>
        </w:tc>
        <w:tc>
          <w:tcPr>
            <w:tcW w:w="1417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17" w:type="dxa"/>
          </w:tcPr>
          <w:p w:rsidR="000C06B6" w:rsidRPr="00192C2B" w:rsidRDefault="000C06B6" w:rsidP="00243E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C06B6" w:rsidRPr="00192C2B" w:rsidRDefault="000C06B6" w:rsidP="00243E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17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800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7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C06B6" w:rsidRPr="00192C2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C06B6" w:rsidRDefault="000C06B6" w:rsidP="00D87E41"/>
    <w:p w:rsidR="000C06B6" w:rsidRDefault="000C06B6" w:rsidP="00D151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151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Оценка эффективности </w:t>
      </w:r>
      <w:r w:rsidRPr="00F237C0">
        <w:rPr>
          <w:sz w:val="28"/>
          <w:szCs w:val="28"/>
        </w:rPr>
        <w:t>реализации подпрограммы</w:t>
      </w:r>
    </w:p>
    <w:p w:rsidR="000C06B6" w:rsidRDefault="000C06B6" w:rsidP="00D151B9">
      <w:pPr>
        <w:spacing w:after="0" w:line="240" w:lineRule="auto"/>
        <w:jc w:val="center"/>
        <w:rPr>
          <w:sz w:val="28"/>
          <w:szCs w:val="28"/>
          <w:lang w:val="en-US" w:eastAsia="ru-RU"/>
        </w:rPr>
      </w:pPr>
      <w:r w:rsidRPr="008116E8">
        <w:rPr>
          <w:sz w:val="28"/>
          <w:szCs w:val="28"/>
          <w:lang w:eastAsia="ru-RU"/>
        </w:rPr>
        <w:t>«Доступная среда» на 2016-2021 годы</w:t>
      </w:r>
      <w:r>
        <w:rPr>
          <w:sz w:val="28"/>
          <w:szCs w:val="28"/>
          <w:lang w:eastAsia="ru-RU"/>
        </w:rPr>
        <w:t>» за 2017 год</w:t>
      </w:r>
    </w:p>
    <w:p w:rsidR="000C06B6" w:rsidRPr="00D151B9" w:rsidRDefault="000C06B6" w:rsidP="00D151B9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0C06B6" w:rsidRDefault="000C06B6" w:rsidP="00D151B9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8116E8">
        <w:rPr>
          <w:sz w:val="28"/>
          <w:szCs w:val="28"/>
        </w:rPr>
        <w:t>Для оценки эффективности реализации подпрограммы используются целевые показатели, характеризующие достижение целей и выполнение задач подпрограммы.</w:t>
      </w:r>
    </w:p>
    <w:p w:rsidR="000C06B6" w:rsidRPr="008116E8" w:rsidRDefault="000C06B6" w:rsidP="00D151B9">
      <w:pPr>
        <w:numPr>
          <w:ilvl w:val="0"/>
          <w:numId w:val="6"/>
        </w:numPr>
        <w:tabs>
          <w:tab w:val="left" w:pos="2415"/>
          <w:tab w:val="center" w:pos="4549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116E8">
        <w:rPr>
          <w:sz w:val="28"/>
          <w:szCs w:val="28"/>
        </w:rPr>
        <w:t>Расчет индекса эффективности реализации подпрограммы рассчитывается по следующей формуле:</w:t>
      </w:r>
    </w:p>
    <w:p w:rsidR="000C06B6" w:rsidRPr="008116E8" w:rsidRDefault="000C06B6" w:rsidP="00D151B9">
      <w:pPr>
        <w:spacing w:after="0" w:line="240" w:lineRule="auto"/>
        <w:jc w:val="both"/>
        <w:rPr>
          <w:sz w:val="28"/>
          <w:szCs w:val="28"/>
        </w:rPr>
      </w:pPr>
      <w:r w:rsidRPr="008116E8">
        <w:rPr>
          <w:sz w:val="28"/>
          <w:szCs w:val="28"/>
          <w:lang w:val="en-US"/>
        </w:rPr>
        <w:t>I</w:t>
      </w:r>
      <w:r w:rsidRPr="008116E8">
        <w:rPr>
          <w:sz w:val="28"/>
          <w:szCs w:val="28"/>
        </w:rPr>
        <w:t>= (</w:t>
      </w:r>
      <w:r w:rsidRPr="008116E8">
        <w:rPr>
          <w:sz w:val="28"/>
          <w:szCs w:val="28"/>
          <w:lang w:val="en-US"/>
        </w:rPr>
        <w:t>U</w:t>
      </w:r>
      <w:r w:rsidRPr="008116E8">
        <w:rPr>
          <w:sz w:val="28"/>
          <w:szCs w:val="28"/>
        </w:rPr>
        <w:t>1+</w:t>
      </w:r>
      <w:r w:rsidRPr="008116E8">
        <w:rPr>
          <w:sz w:val="28"/>
          <w:szCs w:val="28"/>
          <w:lang w:val="en-US"/>
        </w:rPr>
        <w:t>U</w:t>
      </w:r>
      <w:r w:rsidRPr="008116E8">
        <w:rPr>
          <w:sz w:val="28"/>
          <w:szCs w:val="28"/>
        </w:rPr>
        <w:t>2+</w:t>
      </w:r>
      <w:r w:rsidRPr="008116E8">
        <w:rPr>
          <w:sz w:val="28"/>
          <w:szCs w:val="28"/>
          <w:lang w:val="en-US"/>
        </w:rPr>
        <w:t>U</w:t>
      </w:r>
      <w:r w:rsidRPr="008116E8">
        <w:rPr>
          <w:sz w:val="28"/>
          <w:szCs w:val="28"/>
        </w:rPr>
        <w:t>3+</w:t>
      </w:r>
      <w:r w:rsidRPr="008116E8">
        <w:rPr>
          <w:sz w:val="28"/>
          <w:szCs w:val="28"/>
          <w:lang w:val="en-US"/>
        </w:rPr>
        <w:t>U</w:t>
      </w:r>
      <w:r w:rsidRPr="008116E8">
        <w:rPr>
          <w:sz w:val="28"/>
          <w:szCs w:val="28"/>
        </w:rPr>
        <w:t>4)/4</w:t>
      </w:r>
    </w:p>
    <w:p w:rsidR="000C06B6" w:rsidRPr="008116E8" w:rsidRDefault="000C06B6" w:rsidP="00D151B9">
      <w:pPr>
        <w:spacing w:after="0" w:line="240" w:lineRule="auto"/>
        <w:jc w:val="both"/>
        <w:rPr>
          <w:sz w:val="28"/>
          <w:szCs w:val="28"/>
        </w:rPr>
      </w:pPr>
      <w:r w:rsidRPr="008116E8">
        <w:rPr>
          <w:sz w:val="28"/>
          <w:szCs w:val="28"/>
        </w:rPr>
        <w:t>где:</w:t>
      </w:r>
    </w:p>
    <w:p w:rsidR="000C06B6" w:rsidRPr="008116E8" w:rsidRDefault="000C06B6" w:rsidP="00D151B9">
      <w:pPr>
        <w:spacing w:after="0" w:line="240" w:lineRule="auto"/>
        <w:jc w:val="both"/>
        <w:rPr>
          <w:sz w:val="28"/>
          <w:szCs w:val="28"/>
        </w:rPr>
      </w:pPr>
      <w:r w:rsidRPr="008116E8">
        <w:rPr>
          <w:sz w:val="28"/>
          <w:szCs w:val="28"/>
        </w:rPr>
        <w:t>I - индекс эффективности;</w:t>
      </w:r>
    </w:p>
    <w:p w:rsidR="000C06B6" w:rsidRPr="008116E8" w:rsidRDefault="000C06B6" w:rsidP="00D151B9">
      <w:pPr>
        <w:spacing w:after="0" w:line="240" w:lineRule="auto"/>
        <w:jc w:val="both"/>
        <w:rPr>
          <w:sz w:val="28"/>
          <w:szCs w:val="28"/>
        </w:rPr>
      </w:pPr>
      <w:r w:rsidRPr="008116E8">
        <w:rPr>
          <w:sz w:val="28"/>
          <w:szCs w:val="28"/>
          <w:lang w:val="en-US"/>
        </w:rPr>
        <w:t>U</w:t>
      </w:r>
      <w:r w:rsidRPr="008116E8">
        <w:rPr>
          <w:sz w:val="28"/>
          <w:szCs w:val="28"/>
        </w:rPr>
        <w:t xml:space="preserve">1, </w:t>
      </w:r>
      <w:r w:rsidRPr="008116E8">
        <w:rPr>
          <w:sz w:val="28"/>
          <w:szCs w:val="28"/>
          <w:lang w:val="en-US"/>
        </w:rPr>
        <w:t>U</w:t>
      </w:r>
      <w:r w:rsidRPr="008116E8">
        <w:rPr>
          <w:sz w:val="28"/>
          <w:szCs w:val="28"/>
        </w:rPr>
        <w:t xml:space="preserve">2, </w:t>
      </w:r>
      <w:r w:rsidRPr="008116E8">
        <w:rPr>
          <w:sz w:val="28"/>
          <w:szCs w:val="28"/>
          <w:lang w:val="en-US"/>
        </w:rPr>
        <w:t>U</w:t>
      </w:r>
      <w:r w:rsidRPr="008116E8">
        <w:rPr>
          <w:sz w:val="28"/>
          <w:szCs w:val="28"/>
        </w:rPr>
        <w:t xml:space="preserve">3, </w:t>
      </w:r>
      <w:r w:rsidRPr="008116E8">
        <w:rPr>
          <w:sz w:val="28"/>
          <w:szCs w:val="28"/>
          <w:lang w:val="en-US"/>
        </w:rPr>
        <w:t>U</w:t>
      </w:r>
      <w:r w:rsidRPr="008116E8">
        <w:rPr>
          <w:sz w:val="28"/>
          <w:szCs w:val="28"/>
        </w:rPr>
        <w:t>4 – целевые показатели.</w:t>
      </w:r>
    </w:p>
    <w:p w:rsidR="000C06B6" w:rsidRDefault="000C06B6" w:rsidP="00D151B9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  <w:r w:rsidRPr="008116E8">
        <w:rPr>
          <w:sz w:val="28"/>
          <w:szCs w:val="28"/>
        </w:rPr>
        <w:t>Интерпретация значения индекса эффективности реализации подпрограммы осуществляется с помощью следующей таблицы:</w:t>
      </w:r>
    </w:p>
    <w:p w:rsidR="000C06B6" w:rsidRPr="00D151B9" w:rsidRDefault="000C06B6" w:rsidP="00D151B9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254"/>
      </w:tblGrid>
      <w:tr w:rsidR="000C06B6" w:rsidRPr="008F6B9B">
        <w:tc>
          <w:tcPr>
            <w:tcW w:w="2694" w:type="dxa"/>
          </w:tcPr>
          <w:p w:rsidR="000C06B6" w:rsidRPr="008F6B9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8F6B9B">
              <w:rPr>
                <w:rFonts w:ascii="Times New Roman" w:hAnsi="Times New Roman" w:cs="Times New Roman"/>
              </w:rPr>
              <w:t>Значение индекса эффективности</w:t>
            </w:r>
          </w:p>
        </w:tc>
        <w:tc>
          <w:tcPr>
            <w:tcW w:w="7254" w:type="dxa"/>
          </w:tcPr>
          <w:p w:rsidR="000C06B6" w:rsidRPr="008F6B9B" w:rsidRDefault="000C06B6" w:rsidP="00243E21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8F6B9B">
              <w:rPr>
                <w:rFonts w:ascii="Times New Roman" w:hAnsi="Times New Roman" w:cs="Times New Roman"/>
              </w:rPr>
              <w:t>Интерпретация значения индекса эффективности</w:t>
            </w:r>
          </w:p>
        </w:tc>
      </w:tr>
      <w:tr w:rsidR="000C06B6" w:rsidRPr="008F6B9B">
        <w:tc>
          <w:tcPr>
            <w:tcW w:w="2694" w:type="dxa"/>
          </w:tcPr>
          <w:p w:rsidR="000C06B6" w:rsidRPr="008F6B9B" w:rsidRDefault="000C06B6" w:rsidP="00243E21">
            <w:pPr>
              <w:ind w:firstLine="720"/>
              <w:jc w:val="both"/>
              <w:rPr>
                <w:sz w:val="24"/>
                <w:szCs w:val="24"/>
              </w:rPr>
            </w:pPr>
            <w:r w:rsidRPr="008F6B9B">
              <w:rPr>
                <w:sz w:val="24"/>
                <w:szCs w:val="24"/>
              </w:rPr>
              <w:t>0 &lt; 1 &lt; 0,50</w:t>
            </w:r>
          </w:p>
        </w:tc>
        <w:tc>
          <w:tcPr>
            <w:tcW w:w="7254" w:type="dxa"/>
          </w:tcPr>
          <w:p w:rsidR="000C06B6" w:rsidRPr="008F6B9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 w:rsidRPr="008F6B9B">
              <w:rPr>
                <w:rFonts w:ascii="Times New Roman" w:hAnsi="Times New Roman" w:cs="Times New Roman"/>
              </w:rPr>
              <w:t>реализация программы неэффективна</w:t>
            </w:r>
          </w:p>
        </w:tc>
      </w:tr>
      <w:tr w:rsidR="000C06B6" w:rsidRPr="008F6B9B">
        <w:tc>
          <w:tcPr>
            <w:tcW w:w="2694" w:type="dxa"/>
          </w:tcPr>
          <w:p w:rsidR="000C06B6" w:rsidRPr="008F6B9B" w:rsidRDefault="000C06B6" w:rsidP="00243E21">
            <w:pPr>
              <w:ind w:firstLine="720"/>
              <w:jc w:val="both"/>
              <w:rPr>
                <w:sz w:val="24"/>
                <w:szCs w:val="24"/>
              </w:rPr>
            </w:pPr>
            <w:r w:rsidRPr="008F6B9B">
              <w:rPr>
                <w:sz w:val="24"/>
                <w:szCs w:val="24"/>
              </w:rPr>
              <w:t xml:space="preserve">0,50 ≤ 1 </w:t>
            </w:r>
            <w:r w:rsidRPr="008F6B9B">
              <w:rPr>
                <w:sz w:val="24"/>
                <w:szCs w:val="24"/>
                <w:u w:val="single"/>
              </w:rPr>
              <w:t>&lt;</w:t>
            </w:r>
            <w:r w:rsidRPr="008F6B9B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254" w:type="dxa"/>
          </w:tcPr>
          <w:p w:rsidR="000C06B6" w:rsidRPr="008F6B9B" w:rsidRDefault="000C06B6" w:rsidP="00243E21">
            <w:pPr>
              <w:pStyle w:val="a"/>
              <w:rPr>
                <w:rFonts w:ascii="Times New Roman" w:hAnsi="Times New Roman" w:cs="Times New Roman"/>
              </w:rPr>
            </w:pPr>
            <w:r w:rsidRPr="008F6B9B">
              <w:rPr>
                <w:rFonts w:ascii="Times New Roman" w:hAnsi="Times New Roman" w:cs="Times New Roman"/>
              </w:rPr>
              <w:t>реализация программы  эффективна: достигнуты значения целевых показателей при сохранении запланированного объема расходования денежных средств</w:t>
            </w:r>
          </w:p>
        </w:tc>
      </w:tr>
    </w:tbl>
    <w:p w:rsidR="000C06B6" w:rsidRPr="00DB28B8" w:rsidRDefault="000C06B6" w:rsidP="005B5E6D">
      <w:pPr>
        <w:ind w:firstLine="698"/>
        <w:jc w:val="center"/>
        <w:rPr>
          <w:sz w:val="28"/>
          <w:szCs w:val="28"/>
        </w:rPr>
      </w:pPr>
    </w:p>
    <w:p w:rsidR="000C06B6" w:rsidRPr="002F4734" w:rsidRDefault="000C06B6" w:rsidP="004B0F49">
      <w:pPr>
        <w:pStyle w:val="a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4734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Сведения</w:t>
      </w:r>
    </w:p>
    <w:p w:rsidR="000C06B6" w:rsidRPr="002F4734" w:rsidRDefault="000C06B6" w:rsidP="004B0F49">
      <w:pPr>
        <w:pStyle w:val="a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4734">
        <w:rPr>
          <w:rStyle w:val="a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о достижении целевых показателей подпрограмм и ВЦП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701"/>
        <w:gridCol w:w="1560"/>
      </w:tblGrid>
      <w:tr w:rsidR="000C06B6" w:rsidRPr="00347C1E">
        <w:tc>
          <w:tcPr>
            <w:tcW w:w="567" w:type="dxa"/>
          </w:tcPr>
          <w:p w:rsidR="000C06B6" w:rsidRPr="00192C2B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6" w:type="dxa"/>
          </w:tcPr>
          <w:p w:rsidR="000C06B6" w:rsidRPr="00165253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65253">
              <w:rPr>
                <w:rFonts w:ascii="Times New Roman" w:hAnsi="Times New Roman" w:cs="Times New Roman"/>
              </w:rPr>
              <w:t>Обеспечение предоставления мер социальной поддержки населения в муниципальном образовании «Эхирит-Булагатский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65253">
              <w:rPr>
                <w:rFonts w:ascii="Times New Roman" w:hAnsi="Times New Roman" w:cs="Times New Roman"/>
              </w:rPr>
              <w:t xml:space="preserve"> на 2015-2021 годы.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60" w:type="dxa"/>
          </w:tcPr>
          <w:p w:rsidR="000C06B6" w:rsidRPr="00192C2B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Отклонение, %</w:t>
            </w:r>
          </w:p>
        </w:tc>
      </w:tr>
      <w:tr w:rsidR="000C06B6" w:rsidRPr="00347C1E">
        <w:tc>
          <w:tcPr>
            <w:tcW w:w="567" w:type="dxa"/>
          </w:tcPr>
          <w:p w:rsidR="000C06B6" w:rsidRPr="00192C2B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Объемы финансирования, руб.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567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567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20 705 747,00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20 705 747,00</w:t>
            </w:r>
          </w:p>
        </w:tc>
        <w:tc>
          <w:tcPr>
            <w:tcW w:w="1560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567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18 561 422,00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18 561 422,00</w:t>
            </w:r>
          </w:p>
        </w:tc>
        <w:tc>
          <w:tcPr>
            <w:tcW w:w="1560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567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10 664 616,00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10 664 616,00</w:t>
            </w:r>
          </w:p>
        </w:tc>
        <w:tc>
          <w:tcPr>
            <w:tcW w:w="1560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567" w:type="dxa"/>
          </w:tcPr>
          <w:p w:rsidR="000C06B6" w:rsidRPr="00192C2B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98" w:type="dxa"/>
            <w:gridSpan w:val="4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 w:rsidRPr="00192C2B">
              <w:rPr>
                <w:rFonts w:ascii="Times New Roman" w:hAnsi="Times New Roman" w:cs="Times New Roman"/>
              </w:rPr>
              <w:t>Целевые показатели результатов деятельности</w:t>
            </w:r>
          </w:p>
        </w:tc>
      </w:tr>
      <w:tr w:rsidR="000C06B6" w:rsidRPr="00347C1E">
        <w:tc>
          <w:tcPr>
            <w:tcW w:w="567" w:type="dxa"/>
          </w:tcPr>
          <w:p w:rsidR="000C06B6" w:rsidRPr="00192C2B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 w:rsidRPr="009F47CE">
              <w:t xml:space="preserve">доля объектов образования, на которых созданы и (или) улучшены условия для беспрепятственного доступа инвалидов и других маломобильных групп населения </w:t>
            </w:r>
            <w:r>
              <w:rPr>
                <w:color w:val="000000"/>
              </w:rPr>
              <w:t>(свыше 70 %-1, ниже 70 %-0):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rPr>
          <w:trHeight w:val="338"/>
        </w:trPr>
        <w:tc>
          <w:tcPr>
            <w:tcW w:w="567" w:type="dxa"/>
          </w:tcPr>
          <w:p w:rsidR="000C06B6" w:rsidRPr="00192C2B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>
              <w:t>2015 год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rPr>
          <w:trHeight w:val="405"/>
        </w:trPr>
        <w:tc>
          <w:tcPr>
            <w:tcW w:w="567" w:type="dxa"/>
          </w:tcPr>
          <w:p w:rsidR="000C06B6" w:rsidRPr="00192C2B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>
              <w:t>2016 год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567" w:type="dxa"/>
          </w:tcPr>
          <w:p w:rsidR="000C06B6" w:rsidRPr="00192C2B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>
              <w:t>2017 год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567" w:type="dxa"/>
          </w:tcPr>
          <w:p w:rsidR="000C06B6" w:rsidRPr="00192C2B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6" w:type="dxa"/>
          </w:tcPr>
          <w:p w:rsidR="000C06B6" w:rsidRPr="009F47CE" w:rsidRDefault="000C06B6" w:rsidP="004B0F49">
            <w:pPr>
              <w:shd w:val="clear" w:color="auto" w:fill="FFFFFF"/>
              <w:spacing w:after="0" w:line="240" w:lineRule="auto"/>
            </w:pPr>
            <w:r w:rsidRPr="009F47CE">
              <w:t xml:space="preserve">доля объектов физкультуры и спорта, на которых созданы и (или) улучшены условия для беспрепятственного доступа инвалидов и других маломобильных групп населения </w:t>
            </w:r>
            <w:r>
              <w:rPr>
                <w:color w:val="000000"/>
              </w:rPr>
              <w:t>(свыше 70 %-1, ниже 70 %-0):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06B6" w:rsidRPr="00192C2B" w:rsidRDefault="000C06B6" w:rsidP="004B0F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567" w:type="dxa"/>
          </w:tcPr>
          <w:p w:rsidR="000C06B6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>
              <w:t>2015 год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567" w:type="dxa"/>
          </w:tcPr>
          <w:p w:rsidR="000C06B6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>
              <w:t>2016 год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rPr>
          <w:trHeight w:val="352"/>
        </w:trPr>
        <w:tc>
          <w:tcPr>
            <w:tcW w:w="567" w:type="dxa"/>
          </w:tcPr>
          <w:p w:rsidR="000C06B6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>
              <w:t>2017 год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567" w:type="dxa"/>
          </w:tcPr>
          <w:p w:rsidR="000C06B6" w:rsidRPr="00192C2B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 w:rsidRPr="009F47CE">
              <w:t xml:space="preserve">доля объектов учреждений культурной сферы, на которых созданы и (или) улучшены условия для беспрепятственного доступа инвалидов и других маломобильных групп населения </w:t>
            </w:r>
            <w:r>
              <w:rPr>
                <w:color w:val="000000"/>
              </w:rPr>
              <w:t>(свыше 70 %-1, ниже 70 %-0):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567" w:type="dxa"/>
          </w:tcPr>
          <w:p w:rsidR="000C06B6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>
              <w:t>2015 год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567" w:type="dxa"/>
          </w:tcPr>
          <w:p w:rsidR="000C06B6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>
              <w:t>2016 год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567" w:type="dxa"/>
          </w:tcPr>
          <w:p w:rsidR="000C06B6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>
              <w:t>2017 год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567" w:type="dxa"/>
          </w:tcPr>
          <w:p w:rsidR="000C06B6" w:rsidRPr="00192C2B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 w:rsidRPr="009F47CE">
              <w:t xml:space="preserve">обеспеченность детей инвалидов горячим питанием </w:t>
            </w:r>
            <w:r w:rsidRPr="009F47CE">
              <w:rPr>
                <w:color w:val="000000"/>
              </w:rPr>
              <w:t>(свыше 70 %-1, ниже 70 %-0)</w:t>
            </w:r>
            <w:r>
              <w:rPr>
                <w:color w:val="000000"/>
              </w:rPr>
              <w:t>:</w:t>
            </w: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0C06B6" w:rsidRPr="00347C1E">
        <w:tc>
          <w:tcPr>
            <w:tcW w:w="567" w:type="dxa"/>
          </w:tcPr>
          <w:p w:rsidR="000C06B6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>
              <w:t>2015 год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rPr>
          <w:trHeight w:val="349"/>
        </w:trPr>
        <w:tc>
          <w:tcPr>
            <w:tcW w:w="567" w:type="dxa"/>
          </w:tcPr>
          <w:p w:rsidR="000C06B6" w:rsidRDefault="000C06B6" w:rsidP="004B0F49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>
              <w:t>2016 год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6B6" w:rsidRPr="00347C1E">
        <w:tc>
          <w:tcPr>
            <w:tcW w:w="567" w:type="dxa"/>
          </w:tcPr>
          <w:p w:rsidR="000C06B6" w:rsidRPr="00192C2B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06B6" w:rsidRPr="009F47CE" w:rsidRDefault="000C06B6" w:rsidP="004B0F49">
            <w:pPr>
              <w:spacing w:after="0" w:line="240" w:lineRule="auto"/>
            </w:pPr>
            <w:r>
              <w:t>2017 год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:rsidR="000C06B6" w:rsidRDefault="000C06B6" w:rsidP="004B0F49">
            <w:pPr>
              <w:pStyle w:val="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C06B6" w:rsidRDefault="000C06B6" w:rsidP="004B0F49">
      <w:pPr>
        <w:spacing w:after="0" w:line="240" w:lineRule="auto"/>
      </w:pPr>
    </w:p>
    <w:sectPr w:rsidR="000C06B6" w:rsidSect="005D3E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B6" w:rsidRDefault="000C06B6">
      <w:pPr>
        <w:spacing w:after="0" w:line="240" w:lineRule="auto"/>
      </w:pPr>
      <w:r>
        <w:separator/>
      </w:r>
    </w:p>
  </w:endnote>
  <w:endnote w:type="continuationSeparator" w:id="1">
    <w:p w:rsidR="000C06B6" w:rsidRDefault="000C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6B6" w:rsidRDefault="000C06B6" w:rsidP="005E41D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06B6" w:rsidRDefault="000C06B6" w:rsidP="00B101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B6" w:rsidRDefault="000C06B6">
      <w:pPr>
        <w:spacing w:after="0" w:line="240" w:lineRule="auto"/>
      </w:pPr>
      <w:r>
        <w:separator/>
      </w:r>
    </w:p>
  </w:footnote>
  <w:footnote w:type="continuationSeparator" w:id="1">
    <w:p w:rsidR="000C06B6" w:rsidRDefault="000C0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F6B"/>
    <w:multiLevelType w:val="hybridMultilevel"/>
    <w:tmpl w:val="F0DE23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B3238"/>
    <w:multiLevelType w:val="hybridMultilevel"/>
    <w:tmpl w:val="085A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66EC9"/>
    <w:multiLevelType w:val="hybridMultilevel"/>
    <w:tmpl w:val="792601C0"/>
    <w:lvl w:ilvl="0" w:tplc="96827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EE18B7"/>
    <w:multiLevelType w:val="hybridMultilevel"/>
    <w:tmpl w:val="B98CD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86222C"/>
    <w:multiLevelType w:val="hybridMultilevel"/>
    <w:tmpl w:val="5CD00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4232C1"/>
    <w:multiLevelType w:val="hybridMultilevel"/>
    <w:tmpl w:val="9170DF3E"/>
    <w:lvl w:ilvl="0" w:tplc="CEE8448A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CB2"/>
    <w:rsid w:val="00054F0F"/>
    <w:rsid w:val="00063AEC"/>
    <w:rsid w:val="000A6F59"/>
    <w:rsid w:val="000C06B6"/>
    <w:rsid w:val="000E44D5"/>
    <w:rsid w:val="00122123"/>
    <w:rsid w:val="00151389"/>
    <w:rsid w:val="00165253"/>
    <w:rsid w:val="00192C2B"/>
    <w:rsid w:val="001A15B5"/>
    <w:rsid w:val="001F2CB2"/>
    <w:rsid w:val="001F6E58"/>
    <w:rsid w:val="002106AF"/>
    <w:rsid w:val="00215636"/>
    <w:rsid w:val="00243E21"/>
    <w:rsid w:val="00247C24"/>
    <w:rsid w:val="002A7450"/>
    <w:rsid w:val="002C4B19"/>
    <w:rsid w:val="002C5418"/>
    <w:rsid w:val="002F4734"/>
    <w:rsid w:val="00314C14"/>
    <w:rsid w:val="00347C1E"/>
    <w:rsid w:val="00384235"/>
    <w:rsid w:val="00414497"/>
    <w:rsid w:val="0046790B"/>
    <w:rsid w:val="00482292"/>
    <w:rsid w:val="00486154"/>
    <w:rsid w:val="004A48EB"/>
    <w:rsid w:val="004B0F49"/>
    <w:rsid w:val="004B104C"/>
    <w:rsid w:val="004B10ED"/>
    <w:rsid w:val="004B2FA3"/>
    <w:rsid w:val="004D03BE"/>
    <w:rsid w:val="00500FEA"/>
    <w:rsid w:val="0050227E"/>
    <w:rsid w:val="00523EB5"/>
    <w:rsid w:val="0056762D"/>
    <w:rsid w:val="00590C93"/>
    <w:rsid w:val="00595DE7"/>
    <w:rsid w:val="005B5E6D"/>
    <w:rsid w:val="005C409D"/>
    <w:rsid w:val="005D3E7A"/>
    <w:rsid w:val="005D42B0"/>
    <w:rsid w:val="005E16C6"/>
    <w:rsid w:val="005E41D5"/>
    <w:rsid w:val="005F517E"/>
    <w:rsid w:val="00644342"/>
    <w:rsid w:val="00654201"/>
    <w:rsid w:val="00704999"/>
    <w:rsid w:val="007726AD"/>
    <w:rsid w:val="007F6A8D"/>
    <w:rsid w:val="008116E8"/>
    <w:rsid w:val="00833BF7"/>
    <w:rsid w:val="008B10F2"/>
    <w:rsid w:val="008D38E4"/>
    <w:rsid w:val="008F6B9B"/>
    <w:rsid w:val="00915969"/>
    <w:rsid w:val="00926367"/>
    <w:rsid w:val="00937C4C"/>
    <w:rsid w:val="0097674D"/>
    <w:rsid w:val="009D4BEE"/>
    <w:rsid w:val="009F12C3"/>
    <w:rsid w:val="009F47CE"/>
    <w:rsid w:val="00A13757"/>
    <w:rsid w:val="00A3337A"/>
    <w:rsid w:val="00A752FB"/>
    <w:rsid w:val="00A9349E"/>
    <w:rsid w:val="00AA5302"/>
    <w:rsid w:val="00B10154"/>
    <w:rsid w:val="00B16097"/>
    <w:rsid w:val="00B2306E"/>
    <w:rsid w:val="00B31A40"/>
    <w:rsid w:val="00B366C7"/>
    <w:rsid w:val="00BA594E"/>
    <w:rsid w:val="00BD4894"/>
    <w:rsid w:val="00BF3F9D"/>
    <w:rsid w:val="00BF7A47"/>
    <w:rsid w:val="00C11F53"/>
    <w:rsid w:val="00C1251C"/>
    <w:rsid w:val="00C40077"/>
    <w:rsid w:val="00CC1ABF"/>
    <w:rsid w:val="00CE6BDB"/>
    <w:rsid w:val="00D151B9"/>
    <w:rsid w:val="00D23E90"/>
    <w:rsid w:val="00D358AF"/>
    <w:rsid w:val="00D61900"/>
    <w:rsid w:val="00D64F13"/>
    <w:rsid w:val="00D87E41"/>
    <w:rsid w:val="00DB28B8"/>
    <w:rsid w:val="00DB309E"/>
    <w:rsid w:val="00DB31A1"/>
    <w:rsid w:val="00DE3BC9"/>
    <w:rsid w:val="00E6168F"/>
    <w:rsid w:val="00E63F63"/>
    <w:rsid w:val="00E73C47"/>
    <w:rsid w:val="00EF2364"/>
    <w:rsid w:val="00EF4B6B"/>
    <w:rsid w:val="00F13069"/>
    <w:rsid w:val="00F237C0"/>
    <w:rsid w:val="00F6136C"/>
    <w:rsid w:val="00F63841"/>
    <w:rsid w:val="00F85DFD"/>
    <w:rsid w:val="00FD35E1"/>
    <w:rsid w:val="00FD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92"/>
    <w:pPr>
      <w:spacing w:after="200" w:line="276" w:lineRule="auto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4B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4B6B"/>
    <w:rPr>
      <w:rFonts w:ascii="Arial" w:hAnsi="Arial" w:cs="Arial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F4B6B"/>
  </w:style>
  <w:style w:type="paragraph" w:styleId="BalloonText">
    <w:name w:val="Balloon Text"/>
    <w:basedOn w:val="Normal"/>
    <w:link w:val="BalloonTextChar"/>
    <w:uiPriority w:val="99"/>
    <w:semiHidden/>
    <w:rsid w:val="00EF4B6B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B6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F4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654201"/>
    <w:pPr>
      <w:ind w:left="720"/>
    </w:pPr>
  </w:style>
  <w:style w:type="paragraph" w:customStyle="1" w:styleId="a">
    <w:name w:val="Нормальный (таблица)"/>
    <w:basedOn w:val="Normal"/>
    <w:next w:val="Normal"/>
    <w:uiPriority w:val="99"/>
    <w:rsid w:val="004A4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0">
    <w:name w:val="Цветовое выделение"/>
    <w:uiPriority w:val="99"/>
    <w:rsid w:val="004A48EB"/>
    <w:rPr>
      <w:b/>
      <w:bCs/>
      <w:color w:val="000080"/>
    </w:rPr>
  </w:style>
  <w:style w:type="paragraph" w:customStyle="1" w:styleId="a1">
    <w:name w:val="Таблицы (моноширинный)"/>
    <w:basedOn w:val="Normal"/>
    <w:next w:val="Normal"/>
    <w:uiPriority w:val="99"/>
    <w:rsid w:val="004A4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8116E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4"/>
      <w:szCs w:val="24"/>
      <w:lang w:eastAsia="ru-RU"/>
    </w:rPr>
  </w:style>
  <w:style w:type="character" w:customStyle="1" w:styleId="a2">
    <w:name w:val="Гипертекстовая ссылка"/>
    <w:uiPriority w:val="99"/>
    <w:rsid w:val="00D87E41"/>
    <w:rPr>
      <w:b/>
      <w:bCs/>
      <w:color w:val="008000"/>
    </w:rPr>
  </w:style>
  <w:style w:type="paragraph" w:customStyle="1" w:styleId="a3">
    <w:name w:val="Прижатый влево"/>
    <w:basedOn w:val="Normal"/>
    <w:next w:val="Normal"/>
    <w:uiPriority w:val="99"/>
    <w:rsid w:val="00D87E4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1342</Words>
  <Characters>7655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2017 год</dc:title>
  <dc:subject/>
  <dc:creator>Admin</dc:creator>
  <cp:keywords/>
  <dc:description/>
  <cp:lastModifiedBy>Кондратьева</cp:lastModifiedBy>
  <cp:revision>2</cp:revision>
  <cp:lastPrinted>2018-02-12T07:44:00Z</cp:lastPrinted>
  <dcterms:created xsi:type="dcterms:W3CDTF">2018-03-23T00:30:00Z</dcterms:created>
  <dcterms:modified xsi:type="dcterms:W3CDTF">2018-03-23T00:30:00Z</dcterms:modified>
</cp:coreProperties>
</file>