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10" w:rsidRPr="000A5119" w:rsidRDefault="00745710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за 2015 год</w:t>
      </w:r>
    </w:p>
    <w:p w:rsidR="00745710" w:rsidRPr="000A5119" w:rsidRDefault="00745710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</w:p>
    <w:p w:rsidR="00745710" w:rsidRPr="000A5119" w:rsidRDefault="00745710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«Культура муниципального образования «Эхирит-Булагатский район»</w:t>
      </w:r>
    </w:p>
    <w:p w:rsidR="00745710" w:rsidRPr="000A5119" w:rsidRDefault="00745710" w:rsidP="00FF42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на 2015-2019 годы</w:t>
      </w:r>
    </w:p>
    <w:p w:rsidR="00745710" w:rsidRPr="000A5119" w:rsidRDefault="00745710" w:rsidP="00E00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710" w:rsidRDefault="00745710" w:rsidP="00E00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 xml:space="preserve">Муниципальная программа «Культура муниципального образования  «Эхирит-Булагатский район» на 2015-2019 годы утверждена постановлением мэра МО «Эхирит-Булагатский район» от </w:t>
      </w:r>
      <w:r>
        <w:rPr>
          <w:rFonts w:ascii="Times New Roman" w:hAnsi="Times New Roman" w:cs="Times New Roman"/>
          <w:sz w:val="28"/>
          <w:szCs w:val="28"/>
        </w:rPr>
        <w:t>09.10.</w:t>
      </w:r>
      <w:r w:rsidRPr="000A5119">
        <w:rPr>
          <w:rFonts w:ascii="Times New Roman" w:hAnsi="Times New Roman" w:cs="Times New Roman"/>
          <w:sz w:val="28"/>
          <w:szCs w:val="28"/>
        </w:rPr>
        <w:t>2014 №</w:t>
      </w:r>
      <w:r>
        <w:rPr>
          <w:rFonts w:ascii="Times New Roman" w:hAnsi="Times New Roman" w:cs="Times New Roman"/>
          <w:sz w:val="28"/>
          <w:szCs w:val="28"/>
        </w:rPr>
        <w:t xml:space="preserve"> 1468.</w:t>
      </w:r>
    </w:p>
    <w:p w:rsidR="00745710" w:rsidRPr="000A5119" w:rsidRDefault="00745710" w:rsidP="00E004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 xml:space="preserve"> Программа содержит две подпрограммы:</w:t>
      </w:r>
    </w:p>
    <w:p w:rsidR="00745710" w:rsidRPr="000A5119" w:rsidRDefault="00745710" w:rsidP="00E004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«Повышение доступности и качества муниципальных услуг в сфере культурного досуга населения МО «Эхирит-Булагатский район» на 2015-2019 гг.»</w:t>
      </w:r>
    </w:p>
    <w:p w:rsidR="00745710" w:rsidRDefault="00745710" w:rsidP="00E004B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«Сохранение и развитие культуры МО «Эхирит-Булагатский район» на 2015-2019 гг.»</w:t>
      </w:r>
    </w:p>
    <w:p w:rsidR="00745710" w:rsidRDefault="00745710" w:rsidP="00E85AC9">
      <w:pPr>
        <w:pStyle w:val="ListParagraph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45710" w:rsidRDefault="00745710" w:rsidP="00E85AC9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83B">
        <w:rPr>
          <w:rFonts w:ascii="Times New Roman" w:hAnsi="Times New Roman" w:cs="Times New Roman"/>
          <w:sz w:val="28"/>
          <w:szCs w:val="28"/>
        </w:rPr>
        <w:t>Сведения о внесенных изменениях: Постановление мэра района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83B">
        <w:rPr>
          <w:rFonts w:ascii="Times New Roman" w:hAnsi="Times New Roman" w:cs="Times New Roman"/>
          <w:sz w:val="28"/>
          <w:szCs w:val="28"/>
        </w:rPr>
        <w:t>574 от 13.03.2015;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83B">
        <w:rPr>
          <w:rFonts w:ascii="Times New Roman" w:hAnsi="Times New Roman" w:cs="Times New Roman"/>
          <w:sz w:val="28"/>
          <w:szCs w:val="28"/>
        </w:rPr>
        <w:t>958/1 от 05.05.2015;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83B">
        <w:rPr>
          <w:rFonts w:ascii="Times New Roman" w:hAnsi="Times New Roman" w:cs="Times New Roman"/>
          <w:sz w:val="28"/>
          <w:szCs w:val="28"/>
        </w:rPr>
        <w:t>1322 от 03.09.2015,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83B">
        <w:rPr>
          <w:rFonts w:ascii="Times New Roman" w:hAnsi="Times New Roman" w:cs="Times New Roman"/>
          <w:sz w:val="28"/>
          <w:szCs w:val="28"/>
        </w:rPr>
        <w:t>1455 от 13.11.2015;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83B">
        <w:rPr>
          <w:rFonts w:ascii="Times New Roman" w:hAnsi="Times New Roman" w:cs="Times New Roman"/>
          <w:sz w:val="28"/>
          <w:szCs w:val="28"/>
        </w:rPr>
        <w:t>1598 от 31.12.2015.</w:t>
      </w:r>
    </w:p>
    <w:p w:rsidR="00745710" w:rsidRDefault="00745710" w:rsidP="0053583B">
      <w:pPr>
        <w:pStyle w:val="ListParagraph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45710" w:rsidRDefault="00745710" w:rsidP="004678E4">
      <w:pPr>
        <w:pStyle w:val="ListParagraph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муниципальной программы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2126"/>
        <w:gridCol w:w="1559"/>
        <w:gridCol w:w="1950"/>
      </w:tblGrid>
      <w:tr w:rsidR="00745710" w:rsidRPr="00864ABC">
        <w:tc>
          <w:tcPr>
            <w:tcW w:w="4361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% отклонения</w:t>
            </w:r>
          </w:p>
        </w:tc>
      </w:tr>
      <w:tr w:rsidR="00745710" w:rsidRPr="00864ABC">
        <w:tc>
          <w:tcPr>
            <w:tcW w:w="4361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1.Объем финансирования, тыс. руб.</w:t>
            </w:r>
          </w:p>
        </w:tc>
        <w:tc>
          <w:tcPr>
            <w:tcW w:w="2126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10" w:rsidRPr="00864ABC">
        <w:tc>
          <w:tcPr>
            <w:tcW w:w="4361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2126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10" w:rsidRPr="00864ABC">
        <w:tc>
          <w:tcPr>
            <w:tcW w:w="4361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  2015 г.</w:t>
            </w:r>
          </w:p>
        </w:tc>
        <w:tc>
          <w:tcPr>
            <w:tcW w:w="2126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15598,92</w:t>
            </w: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15356,72</w:t>
            </w:r>
          </w:p>
        </w:tc>
        <w:tc>
          <w:tcPr>
            <w:tcW w:w="1950" w:type="dxa"/>
          </w:tcPr>
          <w:p w:rsidR="00745710" w:rsidRPr="00864ABC" w:rsidRDefault="00745710" w:rsidP="007F3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-1,6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45710" w:rsidRPr="00864ABC">
        <w:tc>
          <w:tcPr>
            <w:tcW w:w="4361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2.Целевые показатели результатов деятельности:</w:t>
            </w:r>
          </w:p>
        </w:tc>
        <w:tc>
          <w:tcPr>
            <w:tcW w:w="2126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10" w:rsidRPr="00864ABC">
        <w:tc>
          <w:tcPr>
            <w:tcW w:w="4361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2.1.Число участников культурно-досуговых мероприятий, чел.</w:t>
            </w:r>
          </w:p>
        </w:tc>
        <w:tc>
          <w:tcPr>
            <w:tcW w:w="2126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5710" w:rsidRPr="00864ABC">
        <w:tc>
          <w:tcPr>
            <w:tcW w:w="4361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2.2. Динамика численности участников культурных мероприятий по отношению к предыдущему году</w:t>
            </w:r>
          </w:p>
        </w:tc>
        <w:tc>
          <w:tcPr>
            <w:tcW w:w="2126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710" w:rsidRPr="00864ABC">
        <w:tc>
          <w:tcPr>
            <w:tcW w:w="4361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2.3.Число коллективов, занявших призовые места на региональных и всероссийских мероприятиях, ед.</w:t>
            </w:r>
          </w:p>
        </w:tc>
        <w:tc>
          <w:tcPr>
            <w:tcW w:w="2126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45710" w:rsidRPr="00864ABC">
        <w:tc>
          <w:tcPr>
            <w:tcW w:w="4361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2.4.Выполнение календарного плана мероприятий МУК «Эхирит-Булагатский МЦД»</w:t>
            </w:r>
          </w:p>
        </w:tc>
        <w:tc>
          <w:tcPr>
            <w:tcW w:w="2126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45710" w:rsidRDefault="00745710" w:rsidP="008155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710" w:rsidRPr="000A5119" w:rsidRDefault="00745710" w:rsidP="008155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программы составила 100% в соответствии с приложениями 1,2,3 и 4 (прилагается).</w:t>
      </w:r>
    </w:p>
    <w:p w:rsidR="00745710" w:rsidRPr="000A5119" w:rsidRDefault="00745710" w:rsidP="00C54772">
      <w:pPr>
        <w:pStyle w:val="ListParagraph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45710" w:rsidRDefault="0074571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710" w:rsidRPr="000A5119" w:rsidRDefault="0074571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A5119">
        <w:rPr>
          <w:rFonts w:ascii="Times New Roman" w:hAnsi="Times New Roman" w:cs="Times New Roman"/>
          <w:sz w:val="28"/>
          <w:szCs w:val="28"/>
        </w:rPr>
        <w:t>Муниципальная подпрограмма «Повышение доступности и качества муниципальных услуг в сфере культурного досуга населения МО «Эхирит-Булагатский район» на 2015-2019 гг.»</w:t>
      </w:r>
    </w:p>
    <w:p w:rsidR="00745710" w:rsidRPr="000A5119" w:rsidRDefault="0074571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-Информация о выполнении программных мероприятий:</w:t>
      </w:r>
    </w:p>
    <w:p w:rsidR="00745710" w:rsidRDefault="0074571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0A5119">
        <w:rPr>
          <w:rFonts w:ascii="Times New Roman" w:hAnsi="Times New Roman" w:cs="Times New Roman"/>
          <w:sz w:val="28"/>
          <w:szCs w:val="28"/>
        </w:rPr>
        <w:t xml:space="preserve"> культурно-досуговых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710" w:rsidRDefault="0074571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A5119">
        <w:rPr>
          <w:rFonts w:ascii="Times New Roman" w:hAnsi="Times New Roman" w:cs="Times New Roman"/>
          <w:sz w:val="28"/>
          <w:szCs w:val="28"/>
        </w:rPr>
        <w:t>оллектив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5119">
        <w:rPr>
          <w:rFonts w:ascii="Times New Roman" w:hAnsi="Times New Roman" w:cs="Times New Roman"/>
          <w:sz w:val="28"/>
          <w:szCs w:val="28"/>
        </w:rPr>
        <w:t>, занявши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5119">
        <w:rPr>
          <w:rFonts w:ascii="Times New Roman" w:hAnsi="Times New Roman" w:cs="Times New Roman"/>
          <w:sz w:val="28"/>
          <w:szCs w:val="28"/>
        </w:rPr>
        <w:t xml:space="preserve"> призовые места на региональных и всероссийских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710" w:rsidRDefault="0074571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3.Выполнение календарного плана мероприятий МУК «Эхирит-Булагатский МЦД». – 100%</w:t>
      </w:r>
    </w:p>
    <w:p w:rsidR="00745710" w:rsidRDefault="0074571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4.Исполнение муниципальной услуги «Организация культурно-досуговых мероприятий на базе культурно-досуговых учреждений (концертов, фестивалей, конкурсов и т.д.) – 100%</w:t>
      </w:r>
    </w:p>
    <w:p w:rsidR="00745710" w:rsidRPr="00053AF1" w:rsidRDefault="0074571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710" w:rsidRDefault="00745710" w:rsidP="008155C8">
      <w:pPr>
        <w:pStyle w:val="ListParagraph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</w:t>
      </w:r>
    </w:p>
    <w:p w:rsidR="00745710" w:rsidRPr="008155C8" w:rsidRDefault="00745710" w:rsidP="008155C8">
      <w:pPr>
        <w:pStyle w:val="ListParagraph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>муниципальной подпрограммы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2126"/>
        <w:gridCol w:w="1559"/>
        <w:gridCol w:w="1950"/>
      </w:tblGrid>
      <w:tr w:rsidR="00745710" w:rsidRPr="00864ABC">
        <w:tc>
          <w:tcPr>
            <w:tcW w:w="4361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% отклонения</w:t>
            </w:r>
          </w:p>
        </w:tc>
      </w:tr>
      <w:tr w:rsidR="00745710" w:rsidRPr="00864ABC">
        <w:tc>
          <w:tcPr>
            <w:tcW w:w="4361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1.Объем финансирования, тыс. руб.</w:t>
            </w:r>
          </w:p>
        </w:tc>
        <w:tc>
          <w:tcPr>
            <w:tcW w:w="2126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10" w:rsidRPr="00864ABC">
        <w:tc>
          <w:tcPr>
            <w:tcW w:w="4361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2126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10" w:rsidRPr="00864ABC">
        <w:tc>
          <w:tcPr>
            <w:tcW w:w="4361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2015 г.</w:t>
            </w:r>
          </w:p>
        </w:tc>
        <w:tc>
          <w:tcPr>
            <w:tcW w:w="2126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11276,65</w:t>
            </w: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11080,23</w:t>
            </w: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5710" w:rsidRPr="00864ABC">
        <w:tc>
          <w:tcPr>
            <w:tcW w:w="4361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2.Целевые показатели результатов деятельности:</w:t>
            </w:r>
          </w:p>
        </w:tc>
        <w:tc>
          <w:tcPr>
            <w:tcW w:w="2126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10" w:rsidRPr="00864ABC">
        <w:tc>
          <w:tcPr>
            <w:tcW w:w="4361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2.1.Число участников культурно-досуговых мероприятий, чел.</w:t>
            </w:r>
          </w:p>
        </w:tc>
        <w:tc>
          <w:tcPr>
            <w:tcW w:w="2126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745710" w:rsidRPr="00864ABC">
        <w:tc>
          <w:tcPr>
            <w:tcW w:w="4361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2.2.Динамика численности участников культурных мероприятий по отношению к предыдущему году</w:t>
            </w:r>
          </w:p>
        </w:tc>
        <w:tc>
          <w:tcPr>
            <w:tcW w:w="2126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745710" w:rsidRPr="00864ABC">
        <w:tc>
          <w:tcPr>
            <w:tcW w:w="4361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2.3.Число коллективов, занявших призовые места на региональных и всероссийских мероприятиях</w:t>
            </w:r>
          </w:p>
        </w:tc>
        <w:tc>
          <w:tcPr>
            <w:tcW w:w="2126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140%</w:t>
            </w:r>
          </w:p>
        </w:tc>
      </w:tr>
      <w:tr w:rsidR="00745710" w:rsidRPr="00864ABC">
        <w:tc>
          <w:tcPr>
            <w:tcW w:w="4361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2.4.Выполнение календарного плана мероприятий МУК «Эхирит-Булагатский МЦД»</w:t>
            </w:r>
          </w:p>
        </w:tc>
        <w:tc>
          <w:tcPr>
            <w:tcW w:w="2126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45710" w:rsidRDefault="0074571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710" w:rsidRDefault="0074571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Эффективность программы составила 100% в соответствии с приложениями 1,2,3 и 4 (прилагается).</w:t>
      </w:r>
    </w:p>
    <w:p w:rsidR="00745710" w:rsidRPr="000A5119" w:rsidRDefault="00745710" w:rsidP="005022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710" w:rsidRPr="000A5119" w:rsidRDefault="00745710" w:rsidP="00FE0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5119">
        <w:rPr>
          <w:rFonts w:ascii="Times New Roman" w:hAnsi="Times New Roman" w:cs="Times New Roman"/>
          <w:sz w:val="28"/>
          <w:szCs w:val="28"/>
        </w:rPr>
        <w:t>Муниципальная подпрограмма «Сохранение и развитие культуры МО «Эхирит-Булагатский район» на 2015-2019 гг.»</w:t>
      </w:r>
    </w:p>
    <w:p w:rsidR="00745710" w:rsidRPr="000A5119" w:rsidRDefault="0074571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-Информация о выполнении программных мероприятий:</w:t>
      </w:r>
    </w:p>
    <w:p w:rsidR="00745710" w:rsidRPr="000A5119" w:rsidRDefault="0074571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Проведение культурно-массовых мероприятий.</w:t>
      </w:r>
    </w:p>
    <w:p w:rsidR="00745710" w:rsidRPr="000A5119" w:rsidRDefault="0074571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2.Проведение семинаров.</w:t>
      </w:r>
    </w:p>
    <w:p w:rsidR="00745710" w:rsidRPr="000A5119" w:rsidRDefault="0074571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0A5119">
        <w:rPr>
          <w:rFonts w:ascii="Times New Roman" w:hAnsi="Times New Roman" w:cs="Times New Roman"/>
          <w:sz w:val="28"/>
          <w:szCs w:val="28"/>
        </w:rPr>
        <w:t xml:space="preserve"> мастер-классов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710" w:rsidRDefault="0074571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Выездные мероприятия</w:t>
      </w:r>
      <w:r w:rsidRPr="000A5119">
        <w:rPr>
          <w:rFonts w:ascii="Times New Roman" w:hAnsi="Times New Roman" w:cs="Times New Roman"/>
          <w:sz w:val="28"/>
          <w:szCs w:val="28"/>
        </w:rPr>
        <w:t xml:space="preserve"> с целью оказания методической помощи сельским учреждениям куль</w:t>
      </w:r>
      <w:r>
        <w:rPr>
          <w:rFonts w:ascii="Times New Roman" w:hAnsi="Times New Roman" w:cs="Times New Roman"/>
          <w:sz w:val="28"/>
          <w:szCs w:val="28"/>
        </w:rPr>
        <w:t>туры Эхирит-Булагатского района.</w:t>
      </w:r>
    </w:p>
    <w:p w:rsidR="00745710" w:rsidRPr="000A5119" w:rsidRDefault="00745710" w:rsidP="00FE08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710" w:rsidRDefault="00745710" w:rsidP="008155C8">
      <w:pPr>
        <w:pStyle w:val="ListParagraph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 xml:space="preserve">Сведения о достижении целевых показателей </w:t>
      </w:r>
    </w:p>
    <w:p w:rsidR="00745710" w:rsidRPr="008155C8" w:rsidRDefault="00745710" w:rsidP="008155C8">
      <w:pPr>
        <w:pStyle w:val="ListParagraph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8155C8">
        <w:rPr>
          <w:rFonts w:ascii="Times New Roman" w:hAnsi="Times New Roman" w:cs="Times New Roman"/>
          <w:sz w:val="28"/>
          <w:szCs w:val="28"/>
        </w:rPr>
        <w:t>муниципальной подпрограммы</w:t>
      </w:r>
    </w:p>
    <w:p w:rsidR="00745710" w:rsidRDefault="00745710" w:rsidP="00BF7E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1701"/>
        <w:gridCol w:w="1559"/>
        <w:gridCol w:w="1950"/>
      </w:tblGrid>
      <w:tr w:rsidR="00745710" w:rsidRPr="00864ABC">
        <w:tc>
          <w:tcPr>
            <w:tcW w:w="4786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% отклонения</w:t>
            </w:r>
          </w:p>
        </w:tc>
      </w:tr>
      <w:tr w:rsidR="00745710" w:rsidRPr="00864ABC">
        <w:tc>
          <w:tcPr>
            <w:tcW w:w="4786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1.Объем финансирования, тыс. руб.</w:t>
            </w:r>
          </w:p>
        </w:tc>
        <w:tc>
          <w:tcPr>
            <w:tcW w:w="1701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10" w:rsidRPr="00864ABC">
        <w:tc>
          <w:tcPr>
            <w:tcW w:w="4786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в том числе:</w:t>
            </w:r>
          </w:p>
        </w:tc>
        <w:tc>
          <w:tcPr>
            <w:tcW w:w="1701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10" w:rsidRPr="00864ABC">
        <w:tc>
          <w:tcPr>
            <w:tcW w:w="4786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  2015 г.</w:t>
            </w:r>
          </w:p>
        </w:tc>
        <w:tc>
          <w:tcPr>
            <w:tcW w:w="1701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4322,27</w:t>
            </w: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4276,49</w:t>
            </w: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-0,01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45710" w:rsidRPr="00864ABC">
        <w:tc>
          <w:tcPr>
            <w:tcW w:w="4786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2.Целевые показатели результатов деятельности:</w:t>
            </w:r>
          </w:p>
        </w:tc>
        <w:tc>
          <w:tcPr>
            <w:tcW w:w="1701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710" w:rsidRPr="00864ABC">
        <w:tc>
          <w:tcPr>
            <w:tcW w:w="4786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2.1.Количество культурно-массовых мероприятий</w:t>
            </w:r>
          </w:p>
        </w:tc>
        <w:tc>
          <w:tcPr>
            <w:tcW w:w="1701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-50%</w:t>
            </w:r>
          </w:p>
        </w:tc>
      </w:tr>
      <w:tr w:rsidR="00745710" w:rsidRPr="00864ABC">
        <w:tc>
          <w:tcPr>
            <w:tcW w:w="4786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2.2.Количество семинаров</w:t>
            </w:r>
          </w:p>
        </w:tc>
        <w:tc>
          <w:tcPr>
            <w:tcW w:w="1701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745710" w:rsidRPr="00864ABC">
        <w:tc>
          <w:tcPr>
            <w:tcW w:w="4786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2.3.Количество мастер-классов</w:t>
            </w:r>
          </w:p>
        </w:tc>
        <w:tc>
          <w:tcPr>
            <w:tcW w:w="1701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745710" w:rsidRPr="00864ABC">
        <w:tc>
          <w:tcPr>
            <w:tcW w:w="4786" w:type="dxa"/>
          </w:tcPr>
          <w:p w:rsidR="00745710" w:rsidRPr="00864ABC" w:rsidRDefault="00745710" w:rsidP="00864A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2.4.Количество выездных мероприятий с целью оказания методической помощи сельским учреждениям культуры Эхирит-Булагатского района</w:t>
            </w:r>
          </w:p>
        </w:tc>
        <w:tc>
          <w:tcPr>
            <w:tcW w:w="1701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A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50" w:type="dxa"/>
          </w:tcPr>
          <w:p w:rsidR="00745710" w:rsidRPr="00864ABC" w:rsidRDefault="00745710" w:rsidP="0086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45710" w:rsidRDefault="00745710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710" w:rsidRDefault="00745710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программы составила 100%в соответствии с приложениями 1,2,3 и 4 (прилагается).</w:t>
      </w:r>
    </w:p>
    <w:p w:rsidR="00745710" w:rsidRDefault="00745710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710" w:rsidRDefault="00745710" w:rsidP="00B62C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710" w:rsidRPr="000A5119" w:rsidRDefault="00745710" w:rsidP="00815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О.Р. Хажеева</w:t>
      </w:r>
    </w:p>
    <w:p w:rsidR="00745710" w:rsidRDefault="00745710" w:rsidP="00FE0801">
      <w:pPr>
        <w:spacing w:after="0"/>
        <w:ind w:firstLine="708"/>
        <w:jc w:val="both"/>
        <w:rPr>
          <w:sz w:val="28"/>
          <w:szCs w:val="28"/>
        </w:rPr>
      </w:pPr>
    </w:p>
    <w:p w:rsidR="00745710" w:rsidRPr="00FE0801" w:rsidRDefault="00745710" w:rsidP="00FE0801">
      <w:pPr>
        <w:spacing w:after="0"/>
        <w:jc w:val="both"/>
        <w:rPr>
          <w:sz w:val="28"/>
          <w:szCs w:val="28"/>
        </w:rPr>
      </w:pPr>
    </w:p>
    <w:p w:rsidR="00745710" w:rsidRPr="0050222E" w:rsidRDefault="00745710" w:rsidP="0050222E">
      <w:pPr>
        <w:spacing w:after="0"/>
        <w:ind w:firstLine="708"/>
        <w:jc w:val="both"/>
        <w:rPr>
          <w:sz w:val="28"/>
          <w:szCs w:val="28"/>
        </w:rPr>
      </w:pPr>
    </w:p>
    <w:p w:rsidR="00745710" w:rsidRPr="00E004B4" w:rsidRDefault="00745710" w:rsidP="00E004B4">
      <w:pPr>
        <w:spacing w:after="0"/>
        <w:ind w:left="708"/>
        <w:jc w:val="both"/>
        <w:rPr>
          <w:sz w:val="28"/>
          <w:szCs w:val="28"/>
        </w:rPr>
      </w:pPr>
    </w:p>
    <w:p w:rsidR="00745710" w:rsidRDefault="00745710" w:rsidP="00E004B4">
      <w:pPr>
        <w:spacing w:after="0"/>
        <w:ind w:firstLine="708"/>
        <w:jc w:val="both"/>
        <w:rPr>
          <w:sz w:val="28"/>
          <w:szCs w:val="28"/>
        </w:rPr>
      </w:pPr>
    </w:p>
    <w:p w:rsidR="00745710" w:rsidRDefault="00745710" w:rsidP="00FF42E3">
      <w:pPr>
        <w:spacing w:after="0"/>
        <w:jc w:val="center"/>
        <w:rPr>
          <w:sz w:val="28"/>
          <w:szCs w:val="28"/>
        </w:rPr>
      </w:pPr>
    </w:p>
    <w:p w:rsidR="00745710" w:rsidRPr="00FF42E3" w:rsidRDefault="00745710" w:rsidP="00FF42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45710" w:rsidRPr="00FF42E3" w:rsidSect="000A511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1FCD"/>
    <w:multiLevelType w:val="hybridMultilevel"/>
    <w:tmpl w:val="A24EF842"/>
    <w:lvl w:ilvl="0" w:tplc="FEBE4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E577C5"/>
    <w:multiLevelType w:val="hybridMultilevel"/>
    <w:tmpl w:val="A24EF842"/>
    <w:lvl w:ilvl="0" w:tplc="FEBE4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D538DD"/>
    <w:multiLevelType w:val="hybridMultilevel"/>
    <w:tmpl w:val="A24EF842"/>
    <w:lvl w:ilvl="0" w:tplc="FEBE4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26B"/>
    <w:rsid w:val="00053AF1"/>
    <w:rsid w:val="000A2BAC"/>
    <w:rsid w:val="000A5119"/>
    <w:rsid w:val="000B0F11"/>
    <w:rsid w:val="000B2C99"/>
    <w:rsid w:val="000B56B5"/>
    <w:rsid w:val="00106D0C"/>
    <w:rsid w:val="00237011"/>
    <w:rsid w:val="0029126B"/>
    <w:rsid w:val="002C6B8F"/>
    <w:rsid w:val="0034751A"/>
    <w:rsid w:val="00367940"/>
    <w:rsid w:val="003977E7"/>
    <w:rsid w:val="003F3761"/>
    <w:rsid w:val="0042221A"/>
    <w:rsid w:val="004577F9"/>
    <w:rsid w:val="004678E4"/>
    <w:rsid w:val="004D5B32"/>
    <w:rsid w:val="0050222E"/>
    <w:rsid w:val="005146A8"/>
    <w:rsid w:val="0053583B"/>
    <w:rsid w:val="005540A1"/>
    <w:rsid w:val="005560B5"/>
    <w:rsid w:val="005D1EE0"/>
    <w:rsid w:val="005F3CBC"/>
    <w:rsid w:val="005F540F"/>
    <w:rsid w:val="006442EE"/>
    <w:rsid w:val="00745710"/>
    <w:rsid w:val="007C1B32"/>
    <w:rsid w:val="007D62E2"/>
    <w:rsid w:val="007F3265"/>
    <w:rsid w:val="008108B6"/>
    <w:rsid w:val="008155C8"/>
    <w:rsid w:val="00864ABC"/>
    <w:rsid w:val="00935469"/>
    <w:rsid w:val="009428D5"/>
    <w:rsid w:val="00996C21"/>
    <w:rsid w:val="009D3BFD"/>
    <w:rsid w:val="009E228B"/>
    <w:rsid w:val="009E35C6"/>
    <w:rsid w:val="009F2D6F"/>
    <w:rsid w:val="00A5700C"/>
    <w:rsid w:val="00AA3D76"/>
    <w:rsid w:val="00AA7039"/>
    <w:rsid w:val="00B53884"/>
    <w:rsid w:val="00B62C41"/>
    <w:rsid w:val="00B81F2B"/>
    <w:rsid w:val="00BF7EDB"/>
    <w:rsid w:val="00C54772"/>
    <w:rsid w:val="00C635E7"/>
    <w:rsid w:val="00D20986"/>
    <w:rsid w:val="00D611B7"/>
    <w:rsid w:val="00DB7C73"/>
    <w:rsid w:val="00E004B4"/>
    <w:rsid w:val="00E85AC9"/>
    <w:rsid w:val="00FE0801"/>
    <w:rsid w:val="00FF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5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04B4"/>
    <w:pPr>
      <w:ind w:left="720"/>
    </w:pPr>
  </w:style>
  <w:style w:type="table" w:styleId="TableGrid">
    <w:name w:val="Table Grid"/>
    <w:basedOn w:val="TableNormal"/>
    <w:uiPriority w:val="99"/>
    <w:rsid w:val="0042221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565</Words>
  <Characters>3221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 2015 год</dc:title>
  <dc:subject/>
  <dc:creator>User</dc:creator>
  <cp:keywords/>
  <dc:description/>
  <cp:lastModifiedBy>Кондратьева</cp:lastModifiedBy>
  <cp:revision>2</cp:revision>
  <cp:lastPrinted>2016-02-19T00:29:00Z</cp:lastPrinted>
  <dcterms:created xsi:type="dcterms:W3CDTF">2018-03-27T23:50:00Z</dcterms:created>
  <dcterms:modified xsi:type="dcterms:W3CDTF">2018-03-27T23:50:00Z</dcterms:modified>
</cp:coreProperties>
</file>